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C829" w14:textId="77777777" w:rsidR="00821520" w:rsidRPr="00D955C5" w:rsidRDefault="00307AA9" w:rsidP="00821520">
      <w:pPr>
        <w:pStyle w:val="Einleitung"/>
        <w:rPr>
          <w:rFonts w:ascii="Arial" w:hAnsi="Arial" w:cs="Arial"/>
        </w:rPr>
      </w:pPr>
      <w:r w:rsidRPr="00D955C5">
        <w:rPr>
          <w:rFonts w:ascii="Arial" w:hAnsi="Arial" w:cs="Arial"/>
        </w:rPr>
        <w:t>Wir beantragen für unsere Einrichtung das GAB-Qualitäts-Siegel und stellen hierfür folgende Daten zur Verfügung</w:t>
      </w:r>
      <w:r w:rsidR="00821520" w:rsidRPr="00D955C5">
        <w:rPr>
          <w:rFonts w:ascii="Arial" w:hAnsi="Arial" w:cs="Arial"/>
        </w:rPr>
        <w:t>.</w:t>
      </w:r>
    </w:p>
    <w:tbl>
      <w:tblPr>
        <w:tblStyle w:val="Listentabelle1hellAkzent1"/>
        <w:tblpPr w:leftFromText="142" w:rightFromText="142" w:vertAnchor="text" w:horzAnchor="margin" w:tblpY="1"/>
        <w:tblW w:w="9072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284"/>
        <w:gridCol w:w="2268"/>
        <w:gridCol w:w="1134"/>
        <w:gridCol w:w="5386"/>
      </w:tblGrid>
      <w:tr w:rsidR="00307AA9" w:rsidRPr="00D955C5" w14:paraId="6F36A481" w14:textId="77777777" w:rsidTr="00DA7214">
        <w:trPr>
          <w:trHeight w:val="413"/>
          <w:tblHeader/>
        </w:trPr>
        <w:tc>
          <w:tcPr>
            <w:tcW w:w="284" w:type="dxa"/>
            <w:vAlign w:val="center"/>
          </w:tcPr>
          <w:p w14:paraId="3AE1DC15" w14:textId="77777777" w:rsidR="00307AA9" w:rsidRPr="00D955C5" w:rsidRDefault="00307AA9" w:rsidP="00307AA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788" w:type="dxa"/>
            <w:gridSpan w:val="3"/>
            <w:tcBorders>
              <w:bottom w:val="single" w:sz="2" w:space="0" w:color="auto"/>
            </w:tcBorders>
            <w:vAlign w:val="center"/>
          </w:tcPr>
          <w:p w14:paraId="05C4EFF8" w14:textId="77777777" w:rsidR="00307AA9" w:rsidRPr="00D955C5" w:rsidRDefault="00307AA9" w:rsidP="00DA7214">
            <w:pPr>
              <w:pStyle w:val="berschriftAbsatz"/>
              <w:rPr>
                <w:rFonts w:ascii="Arial" w:hAnsi="Arial" w:cs="Arial"/>
              </w:rPr>
            </w:pPr>
            <w:r w:rsidRPr="00D955C5">
              <w:rPr>
                <w:rFonts w:ascii="Arial" w:hAnsi="Arial" w:cs="Arial"/>
              </w:rPr>
              <w:t>Einrichtung</w:t>
            </w:r>
          </w:p>
        </w:tc>
      </w:tr>
      <w:tr w:rsidR="00307AA9" w:rsidRPr="00D955C5" w14:paraId="3B642B60" w14:textId="77777777" w:rsidTr="00DA7214">
        <w:trPr>
          <w:trHeight w:val="426"/>
        </w:trPr>
        <w:tc>
          <w:tcPr>
            <w:tcW w:w="284" w:type="dxa"/>
            <w:tcBorders>
              <w:right w:val="single" w:sz="2" w:space="0" w:color="auto"/>
            </w:tcBorders>
          </w:tcPr>
          <w:p w14:paraId="1E51D789" w14:textId="77777777" w:rsidR="00307AA9" w:rsidRPr="00D955C5" w:rsidRDefault="00307AA9" w:rsidP="00821520">
            <w:pPr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612F" w14:textId="77777777" w:rsidR="00307AA9" w:rsidRPr="00D955C5" w:rsidRDefault="00307AA9" w:rsidP="00821520">
            <w:pPr>
              <w:pStyle w:val="Tabelle-Frage"/>
              <w:framePr w:hSpace="0" w:wrap="auto" w:vAnchor="margin" w:hAnchor="text" w:yAlign="inline"/>
              <w:rPr>
                <w:rFonts w:ascii="Arial" w:hAnsi="Arial" w:cs="Arial"/>
              </w:rPr>
            </w:pPr>
            <w:r w:rsidRPr="00D955C5">
              <w:rPr>
                <w:rFonts w:ascii="Arial" w:hAnsi="Arial" w:cs="Arial"/>
              </w:rPr>
              <w:t>Name des Trägers: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98B2DAE" w14:textId="77777777" w:rsidR="00307AA9" w:rsidRPr="00D955C5" w:rsidRDefault="00E12F2F" w:rsidP="008C4584">
            <w:pPr>
              <w:tabs>
                <w:tab w:val="left" w:pos="2813"/>
              </w:tabs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alias w:val="Name des Trägers"/>
                <w:tag w:val="Name des Trägers"/>
                <w:id w:val="1994526886"/>
                <w:lock w:val="sdtLocked"/>
                <w:placeholder>
                  <w:docPart w:val="815612C1D1AD4EE9932BA8207E35C4D0"/>
                </w:placeholder>
                <w:showingPlcHdr/>
              </w:sdtPr>
              <w:sdtEndPr/>
              <w:sdtContent>
                <w:r w:rsidR="004840F6" w:rsidRPr="00D955C5">
                  <w:rPr>
                    <w:rStyle w:val="Platzhaltertext"/>
                    <w:rFonts w:ascii="Arial" w:hAnsi="Arial" w:cs="Arial"/>
                  </w:rPr>
                  <w:t>Eingabe</w:t>
                </w:r>
                <w:r w:rsidR="00307AA9" w:rsidRPr="00D955C5">
                  <w:rPr>
                    <w:rStyle w:val="Platzhalt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7352DD" w:rsidRPr="00D955C5" w14:paraId="3DD53AF3" w14:textId="77777777" w:rsidTr="00DA7214">
        <w:trPr>
          <w:trHeight w:val="442"/>
        </w:trPr>
        <w:tc>
          <w:tcPr>
            <w:tcW w:w="284" w:type="dxa"/>
            <w:tcBorders>
              <w:right w:val="single" w:sz="2" w:space="0" w:color="auto"/>
            </w:tcBorders>
          </w:tcPr>
          <w:p w14:paraId="0CE0E070" w14:textId="77777777" w:rsidR="007352DD" w:rsidRPr="00D955C5" w:rsidRDefault="007352DD" w:rsidP="00821520">
            <w:pPr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808080" w:themeColor="background1" w:themeShade="80"/>
              <w:right w:val="single" w:sz="2" w:space="0" w:color="auto"/>
            </w:tcBorders>
          </w:tcPr>
          <w:p w14:paraId="2A0EE502" w14:textId="77777777" w:rsidR="007352DD" w:rsidRPr="00D955C5" w:rsidRDefault="007352DD" w:rsidP="00821520">
            <w:pPr>
              <w:pStyle w:val="Tabelle-Frage"/>
              <w:framePr w:hSpace="0" w:wrap="auto" w:vAnchor="margin" w:hAnchor="text" w:yAlign="inline"/>
              <w:rPr>
                <w:rFonts w:ascii="Arial" w:hAnsi="Arial" w:cs="Arial"/>
              </w:rPr>
            </w:pPr>
            <w:r w:rsidRPr="00D955C5">
              <w:rPr>
                <w:rFonts w:ascii="Arial" w:hAnsi="Arial" w:cs="Arial"/>
              </w:rPr>
              <w:t>Name der Einrichtung: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sdt>
            <w:sdtPr>
              <w:rPr>
                <w:rFonts w:ascii="Arial" w:hAnsi="Arial" w:cs="Arial"/>
                <w:noProof/>
              </w:rPr>
              <w:alias w:val="Name der Einrichtung"/>
              <w:tag w:val="Name der Einrichtung"/>
              <w:id w:val="-569031074"/>
              <w:lock w:val="sdtLocked"/>
              <w:placeholder>
                <w:docPart w:val="15C49929387743DEBF31F5FA80BC98F2"/>
              </w:placeholder>
              <w:showingPlcHdr/>
            </w:sdtPr>
            <w:sdtEndPr/>
            <w:sdtContent>
              <w:p w14:paraId="187439AC" w14:textId="77777777" w:rsidR="007352DD" w:rsidRPr="00D955C5" w:rsidRDefault="004840F6" w:rsidP="007352DD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Eingabe</w:t>
                </w:r>
                <w:r w:rsidR="007352DD" w:rsidRPr="00D955C5">
                  <w:rPr>
                    <w:rStyle w:val="Platzhaltertext"/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DA7214" w:rsidRPr="00D955C5" w14:paraId="4B52E7C7" w14:textId="77777777" w:rsidTr="00DA7214">
        <w:trPr>
          <w:trHeight w:val="549"/>
        </w:trPr>
        <w:tc>
          <w:tcPr>
            <w:tcW w:w="284" w:type="dxa"/>
            <w:vMerge w:val="restart"/>
            <w:tcBorders>
              <w:right w:val="single" w:sz="2" w:space="0" w:color="808080" w:themeColor="background1" w:themeShade="80"/>
            </w:tcBorders>
          </w:tcPr>
          <w:p w14:paraId="38435059" w14:textId="77777777" w:rsidR="00BD38A1" w:rsidRPr="00D955C5" w:rsidRDefault="00BD38A1" w:rsidP="00821520">
            <w:pPr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4" w:space="0" w:color="808080" w:themeColor="background1" w:themeShade="80"/>
              <w:right w:val="single" w:sz="2" w:space="0" w:color="808080" w:themeColor="background1" w:themeShade="80"/>
            </w:tcBorders>
          </w:tcPr>
          <w:p w14:paraId="096E3888" w14:textId="77777777" w:rsidR="00BD38A1" w:rsidRPr="00D955C5" w:rsidRDefault="00BD38A1" w:rsidP="00821520">
            <w:pPr>
              <w:pStyle w:val="Tabelle-Frage"/>
              <w:framePr w:hSpace="0" w:wrap="auto" w:vAnchor="margin" w:hAnchor="text" w:yAlign="inline"/>
              <w:rPr>
                <w:rFonts w:ascii="Arial" w:hAnsi="Arial" w:cs="Arial"/>
              </w:rPr>
            </w:pPr>
            <w:r w:rsidRPr="00D955C5">
              <w:rPr>
                <w:rFonts w:ascii="Arial" w:hAnsi="Arial" w:cs="Arial"/>
              </w:rPr>
              <w:t>Anschrift: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</w:tcBorders>
          </w:tcPr>
          <w:p w14:paraId="647B76D8" w14:textId="77777777" w:rsidR="00BD38A1" w:rsidRPr="00D955C5" w:rsidRDefault="00BD38A1" w:rsidP="00BD38A1">
            <w:pPr>
              <w:pStyle w:val="Tabelle-Label"/>
              <w:framePr w:hSpace="0" w:wrap="auto" w:vAnchor="margin" w:hAnchor="text" w:yAlign="inline"/>
              <w:rPr>
                <w:rFonts w:ascii="Arial" w:hAnsi="Arial" w:cs="Arial"/>
              </w:rPr>
            </w:pPr>
            <w:r w:rsidRPr="00D955C5">
              <w:rPr>
                <w:rFonts w:ascii="Arial" w:hAnsi="Arial" w:cs="Arial"/>
              </w:rPr>
              <w:t>Straße</w:t>
            </w:r>
          </w:p>
          <w:sdt>
            <w:sdtPr>
              <w:rPr>
                <w:rFonts w:ascii="Arial" w:hAnsi="Arial" w:cs="Arial"/>
                <w:noProof/>
              </w:rPr>
              <w:id w:val="-668482782"/>
              <w:placeholder>
                <w:docPart w:val="3C21782F2B5F48B8A02E975899E0D22A"/>
              </w:placeholder>
              <w:showingPlcHdr/>
            </w:sdtPr>
            <w:sdtEndPr/>
            <w:sdtContent>
              <w:p w14:paraId="6F8B3A92" w14:textId="77777777" w:rsidR="00BD38A1" w:rsidRPr="00D955C5" w:rsidRDefault="004840F6" w:rsidP="00BD38A1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Eingabe</w:t>
                </w:r>
                <w:r w:rsidR="00BD38A1" w:rsidRPr="00D955C5">
                  <w:rPr>
                    <w:rStyle w:val="Platzhaltertext"/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DA7214" w:rsidRPr="00D955C5" w14:paraId="2FAEB3D7" w14:textId="77777777" w:rsidTr="00DA7214">
        <w:trPr>
          <w:trHeight w:val="557"/>
        </w:trPr>
        <w:tc>
          <w:tcPr>
            <w:tcW w:w="284" w:type="dxa"/>
            <w:vMerge/>
            <w:tcBorders>
              <w:right w:val="single" w:sz="2" w:space="0" w:color="808080" w:themeColor="background1" w:themeShade="80"/>
            </w:tcBorders>
          </w:tcPr>
          <w:p w14:paraId="46929722" w14:textId="77777777" w:rsidR="00BD38A1" w:rsidRPr="00D955C5" w:rsidRDefault="00BD38A1" w:rsidP="00BD38A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268" w:type="dxa"/>
            <w:vMerge/>
            <w:tcBorders>
              <w:top w:val="single" w:sz="24" w:space="0" w:color="808080" w:themeColor="background1" w:themeShade="80"/>
              <w:left w:val="single" w:sz="2" w:space="0" w:color="808080" w:themeColor="background1" w:themeShade="80"/>
              <w:bottom w:val="single" w:sz="24" w:space="0" w:color="808080" w:themeColor="background1" w:themeShade="80"/>
              <w:right w:val="single" w:sz="2" w:space="0" w:color="808080" w:themeColor="background1" w:themeShade="80"/>
            </w:tcBorders>
          </w:tcPr>
          <w:p w14:paraId="00BCC507" w14:textId="77777777" w:rsidR="00BD38A1" w:rsidRPr="00D955C5" w:rsidRDefault="00BD38A1" w:rsidP="00BD38A1">
            <w:pPr>
              <w:pStyle w:val="Tabelle-Frage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4" w:space="0" w:color="808080" w:themeColor="background1" w:themeShade="80"/>
              <w:right w:val="single" w:sz="2" w:space="0" w:color="auto"/>
            </w:tcBorders>
          </w:tcPr>
          <w:p w14:paraId="64DF5091" w14:textId="77777777" w:rsidR="00BD38A1" w:rsidRPr="00D955C5" w:rsidRDefault="00BD38A1" w:rsidP="00BD38A1">
            <w:pPr>
              <w:pStyle w:val="Tabelle-Label"/>
              <w:framePr w:hSpace="0" w:wrap="auto" w:vAnchor="margin" w:hAnchor="text" w:yAlign="inline"/>
              <w:rPr>
                <w:rFonts w:ascii="Arial" w:hAnsi="Arial" w:cs="Arial"/>
              </w:rPr>
            </w:pPr>
            <w:r w:rsidRPr="00D955C5">
              <w:rPr>
                <w:rFonts w:ascii="Arial" w:hAnsi="Arial" w:cs="Arial"/>
              </w:rPr>
              <w:t>PLZ</w:t>
            </w:r>
          </w:p>
          <w:sdt>
            <w:sdtPr>
              <w:rPr>
                <w:rFonts w:ascii="Arial" w:hAnsi="Arial" w:cs="Arial"/>
                <w:noProof/>
              </w:rPr>
              <w:id w:val="-1951229138"/>
              <w:placeholder>
                <w:docPart w:val="A5578A77514E4A0180C1C85A55926D47"/>
              </w:placeholder>
              <w:showingPlcHdr/>
            </w:sdtPr>
            <w:sdtEndPr/>
            <w:sdtContent>
              <w:p w14:paraId="6622BF43" w14:textId="77777777" w:rsidR="00BD38A1" w:rsidRPr="00D955C5" w:rsidRDefault="004840F6" w:rsidP="00BD38A1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Eingabe</w:t>
                </w:r>
              </w:p>
            </w:sdtContent>
          </w:sdt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4" w:space="0" w:color="808080" w:themeColor="background1" w:themeShade="80"/>
            </w:tcBorders>
          </w:tcPr>
          <w:p w14:paraId="5E106AEB" w14:textId="77777777" w:rsidR="00BD38A1" w:rsidRPr="00D955C5" w:rsidRDefault="00BD38A1" w:rsidP="00BD38A1">
            <w:pPr>
              <w:pStyle w:val="Tabelle-Label"/>
              <w:framePr w:hSpace="0" w:wrap="auto" w:vAnchor="margin" w:hAnchor="text" w:yAlign="inline"/>
              <w:rPr>
                <w:rFonts w:ascii="Arial" w:hAnsi="Arial" w:cs="Arial"/>
              </w:rPr>
            </w:pPr>
            <w:r w:rsidRPr="00D955C5">
              <w:rPr>
                <w:rFonts w:ascii="Arial" w:hAnsi="Arial" w:cs="Arial"/>
              </w:rPr>
              <w:t>Ort</w:t>
            </w:r>
          </w:p>
          <w:sdt>
            <w:sdtPr>
              <w:rPr>
                <w:rFonts w:ascii="Arial" w:hAnsi="Arial" w:cs="Arial"/>
                <w:noProof/>
              </w:rPr>
              <w:id w:val="999462255"/>
              <w:placeholder>
                <w:docPart w:val="F988E6136E1F4855A758BB92BD800E1E"/>
              </w:placeholder>
              <w:showingPlcHdr/>
            </w:sdtPr>
            <w:sdtEndPr/>
            <w:sdtContent>
              <w:p w14:paraId="36E2A3B2" w14:textId="77777777" w:rsidR="00BD38A1" w:rsidRPr="00D955C5" w:rsidRDefault="004840F6" w:rsidP="00BD38A1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Eingabe</w:t>
                </w:r>
                <w:r w:rsidR="00BD38A1" w:rsidRPr="00D955C5">
                  <w:rPr>
                    <w:rStyle w:val="Platzhaltertext"/>
                    <w:rFonts w:ascii="Arial" w:hAnsi="Arial" w:cs="Arial"/>
                  </w:rPr>
                  <w:t>.</w:t>
                </w:r>
              </w:p>
            </w:sdtContent>
          </w:sdt>
        </w:tc>
      </w:tr>
    </w:tbl>
    <w:p w14:paraId="5C360037" w14:textId="77777777" w:rsidR="00307AA9" w:rsidRPr="00D955C5" w:rsidRDefault="00307AA9" w:rsidP="00142C98">
      <w:pPr>
        <w:rPr>
          <w:rFonts w:ascii="Arial" w:hAnsi="Arial" w:cs="Arial"/>
        </w:rPr>
      </w:pPr>
    </w:p>
    <w:tbl>
      <w:tblPr>
        <w:tblStyle w:val="Listentabelle1hellAkzent1"/>
        <w:tblpPr w:leftFromText="142" w:rightFromText="142" w:vertAnchor="text" w:horzAnchor="margin" w:tblpY="1"/>
        <w:tblW w:w="9072" w:type="dxa"/>
        <w:tblLayout w:type="fixed"/>
        <w:tblLook w:val="0600" w:firstRow="0" w:lastRow="0" w:firstColumn="0" w:lastColumn="0" w:noHBand="1" w:noVBand="1"/>
      </w:tblPr>
      <w:tblGrid>
        <w:gridCol w:w="284"/>
        <w:gridCol w:w="1843"/>
        <w:gridCol w:w="2551"/>
        <w:gridCol w:w="4394"/>
      </w:tblGrid>
      <w:tr w:rsidR="00307AA9" w:rsidRPr="00D955C5" w14:paraId="0DCF656B" w14:textId="77777777" w:rsidTr="00DA7214">
        <w:trPr>
          <w:trHeight w:val="413"/>
          <w:tblHeader/>
        </w:trPr>
        <w:tc>
          <w:tcPr>
            <w:tcW w:w="284" w:type="dxa"/>
            <w:vAlign w:val="center"/>
          </w:tcPr>
          <w:p w14:paraId="1EB33844" w14:textId="77777777" w:rsidR="00307AA9" w:rsidRPr="00D955C5" w:rsidRDefault="00307AA9" w:rsidP="00307AA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788" w:type="dxa"/>
            <w:gridSpan w:val="3"/>
            <w:tcBorders>
              <w:bottom w:val="single" w:sz="2" w:space="0" w:color="auto"/>
            </w:tcBorders>
            <w:vAlign w:val="bottom"/>
          </w:tcPr>
          <w:p w14:paraId="5C824CF6" w14:textId="77777777" w:rsidR="00307AA9" w:rsidRPr="00D955C5" w:rsidRDefault="00307AA9" w:rsidP="00307AA9">
            <w:pPr>
              <w:pStyle w:val="berschriftAbsatz"/>
              <w:rPr>
                <w:rFonts w:ascii="Arial" w:hAnsi="Arial" w:cs="Arial"/>
              </w:rPr>
            </w:pPr>
            <w:r w:rsidRPr="00D955C5">
              <w:rPr>
                <w:rFonts w:ascii="Arial" w:hAnsi="Arial" w:cs="Arial"/>
              </w:rPr>
              <w:t>Ansprechpartner:in</w:t>
            </w:r>
          </w:p>
        </w:tc>
      </w:tr>
      <w:tr w:rsidR="00307AA9" w:rsidRPr="00D955C5" w14:paraId="4E008011" w14:textId="77777777" w:rsidTr="00DA7214">
        <w:trPr>
          <w:trHeight w:val="413"/>
        </w:trPr>
        <w:tc>
          <w:tcPr>
            <w:tcW w:w="284" w:type="dxa"/>
            <w:tcBorders>
              <w:right w:val="single" w:sz="2" w:space="0" w:color="auto"/>
            </w:tcBorders>
          </w:tcPr>
          <w:p w14:paraId="68726A7F" w14:textId="77777777" w:rsidR="00307AA9" w:rsidRPr="00D955C5" w:rsidRDefault="00307AA9" w:rsidP="00307AA9">
            <w:pPr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6C85EC" w14:textId="77777777" w:rsidR="00307AA9" w:rsidRPr="00D955C5" w:rsidRDefault="00307AA9" w:rsidP="00307AA9">
            <w:pPr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  <w:t xml:space="preserve">Frau   </w:t>
            </w:r>
            <w:sdt>
              <w:sdtPr>
                <w:rPr>
                  <w:rFonts w:ascii="Arial" w:hAnsi="Arial" w:cs="Arial"/>
                  <w:noProof/>
                  <w:color w:val="595959" w:themeColor="text1" w:themeTint="A6"/>
                  <w:sz w:val="18"/>
                  <w:szCs w:val="18"/>
                </w:rPr>
                <w:id w:val="14238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019" w:rsidRPr="00D955C5">
                  <w:rPr>
                    <w:rFonts w:ascii="Segoe UI Symbol" w:eastAsia="MS Gothic" w:hAnsi="Segoe UI Symbol" w:cs="Segoe UI Symbol"/>
                    <w:noProof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Pr="00D955C5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  <w:br/>
              <w:t xml:space="preserve">Herr   </w:t>
            </w:r>
            <w:sdt>
              <w:sdtPr>
                <w:rPr>
                  <w:rFonts w:ascii="Arial" w:hAnsi="Arial" w:cs="Arial"/>
                  <w:noProof/>
                  <w:color w:val="595959" w:themeColor="text1" w:themeTint="A6"/>
                  <w:sz w:val="18"/>
                  <w:szCs w:val="18"/>
                </w:rPr>
                <w:id w:val="-30654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CD3" w:rsidRPr="00D955C5">
                  <w:rPr>
                    <w:rFonts w:ascii="Segoe UI Symbol" w:eastAsia="MS Gothic" w:hAnsi="Segoe UI Symbol" w:cs="Segoe UI Symbol"/>
                    <w:noProof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B3167A" w14:textId="3CFC5D40" w:rsidR="002E4F46" w:rsidRPr="00D955C5" w:rsidRDefault="002E4F46" w:rsidP="002E4F46">
            <w:pPr>
              <w:pStyle w:val="Tabelle-Label"/>
              <w:framePr w:hSpace="0" w:wrap="auto" w:vAnchor="margin" w:hAnchor="text" w:yAlign="inline"/>
              <w:rPr>
                <w:rFonts w:ascii="Arial" w:hAnsi="Arial" w:cs="Arial"/>
              </w:rPr>
            </w:pPr>
            <w:r w:rsidRPr="00D955C5">
              <w:rPr>
                <w:rFonts w:ascii="Arial" w:hAnsi="Arial" w:cs="Arial"/>
              </w:rPr>
              <w:t>Vorname</w:t>
            </w:r>
          </w:p>
          <w:p w14:paraId="14DDFEA3" w14:textId="49A1D30B" w:rsidR="00BD38A1" w:rsidRPr="00D955C5" w:rsidRDefault="00E12F2F" w:rsidP="008F5563">
            <w:pPr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</w:rPr>
                <w:alias w:val="Vorname"/>
                <w:tag w:val="Vorname"/>
                <w:id w:val="721953813"/>
                <w:placeholder>
                  <w:docPart w:val="EA62E41C850A493AACC30C00901745FD"/>
                </w:placeholder>
                <w:showingPlcHdr/>
              </w:sdtPr>
              <w:sdtEndPr/>
              <w:sdtContent>
                <w:r w:rsidR="00FB666B" w:rsidRPr="00D955C5">
                  <w:rPr>
                    <w:rStyle w:val="Platzhaltertext"/>
                    <w:rFonts w:ascii="Arial" w:hAnsi="Arial" w:cs="Arial"/>
                  </w:rPr>
                  <w:t>Eingabe.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9DDC11" w14:textId="117B8928" w:rsidR="00780BC3" w:rsidRPr="00D955C5" w:rsidRDefault="00780BC3" w:rsidP="00780BC3">
            <w:pPr>
              <w:pStyle w:val="Tabelle-Label"/>
              <w:framePr w:hSpace="0" w:wrap="auto" w:vAnchor="margin" w:hAnchor="text" w:yAlign="inline"/>
              <w:rPr>
                <w:rFonts w:ascii="Arial" w:hAnsi="Arial" w:cs="Arial"/>
              </w:rPr>
            </w:pPr>
            <w:r w:rsidRPr="00D955C5">
              <w:rPr>
                <w:rFonts w:ascii="Arial" w:hAnsi="Arial" w:cs="Arial"/>
              </w:rPr>
              <w:t>Nachname</w:t>
            </w:r>
          </w:p>
          <w:p w14:paraId="43E89DF4" w14:textId="56104B32" w:rsidR="00BD38A1" w:rsidRPr="00D955C5" w:rsidRDefault="00E12F2F" w:rsidP="00780BC3">
            <w:pPr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alias w:val="Nachname"/>
                <w:tag w:val="Nachname"/>
                <w:id w:val="-2146880704"/>
                <w:placeholder>
                  <w:docPart w:val="F283E10684B24999B856EA66B7C91667"/>
                </w:placeholder>
                <w:showingPlcHdr/>
              </w:sdtPr>
              <w:sdtEndPr/>
              <w:sdtContent>
                <w:r w:rsidR="00780BC3" w:rsidRPr="00D955C5">
                  <w:rPr>
                    <w:rStyle w:val="Platzhaltertext"/>
                    <w:rFonts w:ascii="Arial" w:hAnsi="Arial" w:cs="Arial"/>
                  </w:rPr>
                  <w:t>Eingabe.</w:t>
                </w:r>
              </w:sdtContent>
            </w:sdt>
          </w:p>
        </w:tc>
      </w:tr>
      <w:tr w:rsidR="00307AA9" w:rsidRPr="00D955C5" w14:paraId="0B96691C" w14:textId="77777777" w:rsidTr="00DA7214">
        <w:trPr>
          <w:trHeight w:val="412"/>
        </w:trPr>
        <w:tc>
          <w:tcPr>
            <w:tcW w:w="284" w:type="dxa"/>
            <w:tcBorders>
              <w:right w:val="single" w:sz="2" w:space="0" w:color="auto"/>
            </w:tcBorders>
          </w:tcPr>
          <w:p w14:paraId="043DF1A2" w14:textId="77777777" w:rsidR="00307AA9" w:rsidRPr="00D955C5" w:rsidRDefault="00307AA9" w:rsidP="00307AA9">
            <w:pPr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8788" w:type="dxa"/>
            <w:gridSpan w:val="3"/>
            <w:tcBorders>
              <w:top w:val="single" w:sz="4" w:space="0" w:color="7F7F7F" w:themeColor="text1" w:themeTint="80"/>
              <w:left w:val="single" w:sz="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6B8514" w14:textId="77777777" w:rsidR="00307AA9" w:rsidRPr="00D955C5" w:rsidRDefault="00BD38A1" w:rsidP="00BD38A1">
            <w:pPr>
              <w:pStyle w:val="Tabelle-Label"/>
              <w:framePr w:hSpace="0" w:wrap="auto" w:vAnchor="margin" w:hAnchor="text" w:yAlign="inline"/>
              <w:rPr>
                <w:rFonts w:ascii="Arial" w:hAnsi="Arial" w:cs="Arial"/>
              </w:rPr>
            </w:pPr>
            <w:r w:rsidRPr="00D955C5">
              <w:rPr>
                <w:rFonts w:ascii="Arial" w:hAnsi="Arial" w:cs="Arial"/>
              </w:rPr>
              <w:t>E-Mail</w:t>
            </w:r>
          </w:p>
          <w:sdt>
            <w:sdtPr>
              <w:rPr>
                <w:rFonts w:ascii="Arial" w:hAnsi="Arial" w:cs="Arial"/>
                <w:noProof/>
              </w:rPr>
              <w:id w:val="-1271624810"/>
              <w:placeholder>
                <w:docPart w:val="9780857EF75C450CA679A957217FD6D8"/>
              </w:placeholder>
              <w:showingPlcHdr/>
            </w:sdtPr>
            <w:sdtEndPr/>
            <w:sdtContent>
              <w:p w14:paraId="52DD3711" w14:textId="77777777" w:rsidR="00BD38A1" w:rsidRPr="00D955C5" w:rsidRDefault="004840F6" w:rsidP="004840F6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Eingabe.</w:t>
                </w:r>
              </w:p>
            </w:sdtContent>
          </w:sdt>
        </w:tc>
      </w:tr>
      <w:tr w:rsidR="006F6F17" w:rsidRPr="00D955C5" w14:paraId="002AD252" w14:textId="77777777" w:rsidTr="002011FD">
        <w:trPr>
          <w:trHeight w:val="412"/>
        </w:trPr>
        <w:tc>
          <w:tcPr>
            <w:tcW w:w="284" w:type="dxa"/>
            <w:tcBorders>
              <w:right w:val="single" w:sz="2" w:space="0" w:color="auto"/>
            </w:tcBorders>
          </w:tcPr>
          <w:p w14:paraId="244B1A29" w14:textId="77777777" w:rsidR="006F6F17" w:rsidRPr="00D955C5" w:rsidRDefault="006F6F17" w:rsidP="00307AA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7F7F7F" w:themeColor="text1" w:themeTint="80"/>
              <w:left w:val="single" w:sz="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375934" w14:textId="77777777" w:rsidR="006F6F17" w:rsidRPr="00D955C5" w:rsidRDefault="006F6F17" w:rsidP="00413019">
            <w:pPr>
              <w:pStyle w:val="Tabelle-Label"/>
              <w:framePr w:hSpace="0" w:wrap="auto" w:vAnchor="margin" w:hAnchor="text" w:yAlign="inline"/>
              <w:rPr>
                <w:rFonts w:ascii="Arial" w:hAnsi="Arial" w:cs="Arial"/>
              </w:rPr>
            </w:pPr>
            <w:r w:rsidRPr="00D955C5">
              <w:rPr>
                <w:rFonts w:ascii="Arial" w:hAnsi="Arial" w:cs="Arial"/>
              </w:rPr>
              <w:t>Telefon</w:t>
            </w:r>
          </w:p>
          <w:sdt>
            <w:sdtPr>
              <w:rPr>
                <w:rFonts w:ascii="Arial" w:hAnsi="Arial" w:cs="Arial"/>
                <w:noProof/>
              </w:rPr>
              <w:id w:val="-1410765533"/>
              <w:lock w:val="sdtLocked"/>
              <w:placeholder>
                <w:docPart w:val="4630A5D19D2B4C0E808CFBC5D9EB4443"/>
              </w:placeholder>
              <w:showingPlcHdr/>
            </w:sdtPr>
            <w:sdtEndPr/>
            <w:sdtContent>
              <w:p w14:paraId="16661694" w14:textId="77777777" w:rsidR="006F6F17" w:rsidRPr="00D955C5" w:rsidRDefault="006F6F17" w:rsidP="00413019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Eingabe.</w:t>
                </w:r>
              </w:p>
            </w:sdtContent>
          </w:sdt>
        </w:tc>
        <w:tc>
          <w:tcPr>
            <w:tcW w:w="4394" w:type="dxa"/>
            <w:tcBorders>
              <w:top w:val="single" w:sz="4" w:space="0" w:color="7F7F7F" w:themeColor="text1" w:themeTint="80"/>
              <w:left w:val="single" w:sz="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6E8F61" w14:textId="307C3030" w:rsidR="00780BC3" w:rsidRPr="00D955C5" w:rsidRDefault="00780BC3" w:rsidP="00780BC3">
            <w:pPr>
              <w:pStyle w:val="Tabelle-Label"/>
              <w:framePr w:hSpace="0" w:wrap="auto" w:vAnchor="margin" w:hAnchor="text" w:yAlign="inline"/>
              <w:rPr>
                <w:rFonts w:ascii="Arial" w:hAnsi="Arial" w:cs="Arial"/>
              </w:rPr>
            </w:pPr>
            <w:r w:rsidRPr="00D955C5">
              <w:rPr>
                <w:rFonts w:ascii="Arial" w:hAnsi="Arial" w:cs="Arial"/>
              </w:rPr>
              <w:t>Mobil</w:t>
            </w:r>
          </w:p>
          <w:p w14:paraId="06AEEF9B" w14:textId="087F344A" w:rsidR="006F6F17" w:rsidRPr="00D955C5" w:rsidRDefault="00E12F2F" w:rsidP="00780BC3">
            <w:pPr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alias w:val="Mobil"/>
                <w:tag w:val="Mobil"/>
                <w:id w:val="-170107655"/>
                <w:placeholder>
                  <w:docPart w:val="58FDF3E4D3CC4B58A2381C5F6740254E"/>
                </w:placeholder>
                <w:showingPlcHdr/>
              </w:sdtPr>
              <w:sdtEndPr/>
              <w:sdtContent>
                <w:r w:rsidR="00780BC3" w:rsidRPr="00D955C5">
                  <w:rPr>
                    <w:rStyle w:val="Platzhaltertext"/>
                    <w:rFonts w:ascii="Arial" w:hAnsi="Arial" w:cs="Arial"/>
                  </w:rPr>
                  <w:t>Eingabe.</w:t>
                </w:r>
              </w:sdtContent>
            </w:sdt>
          </w:p>
        </w:tc>
      </w:tr>
    </w:tbl>
    <w:p w14:paraId="05D3526F" w14:textId="77777777" w:rsidR="00307AA9" w:rsidRPr="00D955C5" w:rsidRDefault="00307AA9">
      <w:pPr>
        <w:rPr>
          <w:rFonts w:ascii="Arial" w:hAnsi="Arial" w:cs="Arial"/>
        </w:rPr>
      </w:pPr>
    </w:p>
    <w:tbl>
      <w:tblPr>
        <w:tblStyle w:val="Listentabelle1hellAkzent1"/>
        <w:tblpPr w:leftFromText="142" w:rightFromText="142" w:vertAnchor="text" w:horzAnchor="margin" w:tblpY="1"/>
        <w:tblW w:w="9072" w:type="dxa"/>
        <w:tblLayout w:type="fixed"/>
        <w:tblLook w:val="0600" w:firstRow="0" w:lastRow="0" w:firstColumn="0" w:lastColumn="0" w:noHBand="1" w:noVBand="1"/>
      </w:tblPr>
      <w:tblGrid>
        <w:gridCol w:w="284"/>
        <w:gridCol w:w="2268"/>
        <w:gridCol w:w="1559"/>
        <w:gridCol w:w="1559"/>
        <w:gridCol w:w="1560"/>
        <w:gridCol w:w="1842"/>
      </w:tblGrid>
      <w:tr w:rsidR="00307AA9" w:rsidRPr="00D955C5" w14:paraId="5D98CB54" w14:textId="77777777" w:rsidTr="00307AA9">
        <w:trPr>
          <w:trHeight w:val="412"/>
        </w:trPr>
        <w:tc>
          <w:tcPr>
            <w:tcW w:w="284" w:type="dxa"/>
          </w:tcPr>
          <w:p w14:paraId="170E1A1C" w14:textId="77777777" w:rsidR="00307AA9" w:rsidRPr="00D955C5" w:rsidRDefault="00307AA9" w:rsidP="00307AA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  <w:vAlign w:val="bottom"/>
          </w:tcPr>
          <w:p w14:paraId="130C6559" w14:textId="77777777" w:rsidR="00307AA9" w:rsidRPr="00D955C5" w:rsidRDefault="00307AA9" w:rsidP="00307AA9">
            <w:pPr>
              <w:pStyle w:val="berschriftAbsatz"/>
              <w:rPr>
                <w:rFonts w:ascii="Arial" w:hAnsi="Arial" w:cs="Arial"/>
                <w:color w:val="7F7F7F" w:themeColor="text1" w:themeTint="80"/>
              </w:rPr>
            </w:pPr>
            <w:r w:rsidRPr="00D955C5">
              <w:rPr>
                <w:rFonts w:ascii="Arial" w:hAnsi="Arial" w:cs="Arial"/>
              </w:rPr>
              <w:t>Angaben zur Einrichtung</w:t>
            </w:r>
          </w:p>
        </w:tc>
      </w:tr>
      <w:tr w:rsidR="004E6415" w:rsidRPr="00D955C5" w14:paraId="133AD095" w14:textId="77777777" w:rsidTr="004E6415">
        <w:trPr>
          <w:trHeight w:val="412"/>
        </w:trPr>
        <w:tc>
          <w:tcPr>
            <w:tcW w:w="284" w:type="dxa"/>
          </w:tcPr>
          <w:p w14:paraId="49BD3C5B" w14:textId="77777777" w:rsidR="004E6415" w:rsidRPr="00D955C5" w:rsidRDefault="004E6415" w:rsidP="00307AA9">
            <w:pPr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C14154" w14:textId="77777777" w:rsidR="004E6415" w:rsidRPr="00D955C5" w:rsidRDefault="004E6415" w:rsidP="004E6415">
            <w:pPr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Art der Einrichtung</w:t>
            </w:r>
          </w:p>
        </w:tc>
        <w:sdt>
          <w:sdtPr>
            <w:rPr>
              <w:rFonts w:ascii="Arial" w:hAnsi="Arial" w:cs="Arial"/>
              <w:noProof/>
            </w:rPr>
            <w:id w:val="-334610672"/>
            <w:placeholder>
              <w:docPart w:val="8DF282D0FF344F39B499003170937FDC"/>
            </w:placeholder>
            <w:showingPlcHdr/>
          </w:sdtPr>
          <w:sdtEndPr/>
          <w:sdtContent>
            <w:tc>
              <w:tcPr>
                <w:tcW w:w="652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14:paraId="3FF41E4A" w14:textId="77777777" w:rsidR="004E6415" w:rsidRPr="00D955C5" w:rsidRDefault="00413019" w:rsidP="00413019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Eingabe.</w:t>
                </w:r>
              </w:p>
            </w:tc>
          </w:sdtContent>
        </w:sdt>
      </w:tr>
      <w:tr w:rsidR="004E6415" w:rsidRPr="00D955C5" w14:paraId="6BDD0E79" w14:textId="77777777" w:rsidTr="004E6415">
        <w:trPr>
          <w:trHeight w:val="412"/>
        </w:trPr>
        <w:tc>
          <w:tcPr>
            <w:tcW w:w="284" w:type="dxa"/>
          </w:tcPr>
          <w:p w14:paraId="5260937C" w14:textId="77777777" w:rsidR="004E6415" w:rsidRPr="00D955C5" w:rsidRDefault="003E61B9" w:rsidP="00307AA9">
            <w:pPr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06CE18" w14:textId="77777777" w:rsidR="004E6415" w:rsidRPr="00D955C5" w:rsidRDefault="004E6415" w:rsidP="004E6415">
            <w:pPr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Jahr der Gründung</w:t>
            </w:r>
          </w:p>
        </w:tc>
        <w:sdt>
          <w:sdtPr>
            <w:rPr>
              <w:rFonts w:ascii="Arial" w:hAnsi="Arial" w:cs="Arial"/>
              <w:noProof/>
            </w:rPr>
            <w:id w:val="1132530392"/>
            <w:placeholder>
              <w:docPart w:val="49801A788664453EA6B537486DDDC091"/>
            </w:placeholder>
            <w:showingPlcHdr/>
          </w:sdtPr>
          <w:sdtEndPr/>
          <w:sdtContent>
            <w:tc>
              <w:tcPr>
                <w:tcW w:w="6520" w:type="dxa"/>
                <w:gridSpan w:val="4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14:paraId="461D4496" w14:textId="77777777" w:rsidR="004E6415" w:rsidRPr="00D955C5" w:rsidRDefault="00413019" w:rsidP="00413019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Eingabe.</w:t>
                </w:r>
              </w:p>
            </w:tc>
          </w:sdtContent>
        </w:sdt>
      </w:tr>
      <w:tr w:rsidR="006A02FA" w:rsidRPr="00D955C5" w14:paraId="1C396A06" w14:textId="77777777" w:rsidTr="006A02FA">
        <w:trPr>
          <w:trHeight w:val="412"/>
        </w:trPr>
        <w:tc>
          <w:tcPr>
            <w:tcW w:w="284" w:type="dxa"/>
          </w:tcPr>
          <w:p w14:paraId="1A812BF3" w14:textId="77777777" w:rsidR="006A02FA" w:rsidRPr="00D955C5" w:rsidRDefault="006A02FA" w:rsidP="00307AA9">
            <w:pPr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7FC3A5" w14:textId="77777777" w:rsidR="006A02FA" w:rsidRPr="00D955C5" w:rsidRDefault="006A02FA" w:rsidP="004E6415">
            <w:pPr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Größe der Einrichtung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817DE4" w14:textId="77777777" w:rsidR="006A02FA" w:rsidRPr="00D955C5" w:rsidRDefault="006A02FA" w:rsidP="00307AA9">
            <w:pPr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  <w:t>Anzahl der Plätze</w:t>
            </w:r>
            <w:r w:rsidRPr="00D955C5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  <w:br/>
            </w:r>
          </w:p>
          <w:sdt>
            <w:sdtPr>
              <w:rPr>
                <w:rFonts w:ascii="Arial" w:hAnsi="Arial" w:cs="Arial"/>
              </w:rPr>
              <w:id w:val="210315307"/>
              <w:lock w:val="sdtLocked"/>
              <w:placeholder>
                <w:docPart w:val="E772AC3222864F79A4D4B8B1731617FA"/>
              </w:placeholder>
              <w:showingPlcHdr/>
              <w:text/>
            </w:sdtPr>
            <w:sdtEndPr/>
            <w:sdtContent>
              <w:p w14:paraId="6AC74B59" w14:textId="77777777" w:rsidR="006A02FA" w:rsidRPr="00D955C5" w:rsidRDefault="006A02FA" w:rsidP="007F2CD3">
                <w:pPr>
                  <w:rPr>
                    <w:rFonts w:ascii="Arial" w:hAnsi="Arial" w:cs="Arial"/>
                    <w:noProof/>
                    <w:color w:val="595959" w:themeColor="text1" w:themeTint="A6"/>
                    <w:sz w:val="18"/>
                    <w:szCs w:val="18"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Anzahl.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A28605" w14:textId="77777777" w:rsidR="006A02FA" w:rsidRPr="00D955C5" w:rsidRDefault="006A02FA" w:rsidP="00307AA9">
            <w:pPr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  <w:t>Mitarbeiter:innen in Vollzeit</w:t>
            </w:r>
          </w:p>
          <w:sdt>
            <w:sdtPr>
              <w:rPr>
                <w:rFonts w:ascii="Arial" w:hAnsi="Arial" w:cs="Arial"/>
              </w:rPr>
              <w:id w:val="2008083673"/>
              <w:lock w:val="sdtLocked"/>
              <w:placeholder>
                <w:docPart w:val="7ABF99C720BB46F88EB0B152ED54B537"/>
              </w:placeholder>
              <w:showingPlcHdr/>
              <w:text/>
            </w:sdtPr>
            <w:sdtEndPr/>
            <w:sdtContent>
              <w:p w14:paraId="47FC7536" w14:textId="77777777" w:rsidR="006A02FA" w:rsidRPr="00D955C5" w:rsidRDefault="006A02FA" w:rsidP="007F2CD3">
                <w:pPr>
                  <w:rPr>
                    <w:rFonts w:ascii="Arial" w:hAnsi="Arial" w:cs="Arial"/>
                    <w:noProof/>
                    <w:color w:val="595959" w:themeColor="text1" w:themeTint="A6"/>
                    <w:sz w:val="18"/>
                    <w:szCs w:val="18"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Anzahl.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297B26" w14:textId="77777777" w:rsidR="006A02FA" w:rsidRPr="00D955C5" w:rsidRDefault="006A02FA" w:rsidP="00307AA9">
            <w:pPr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  <w:t>Mitarbeiter:innen in Teilzeit</w:t>
            </w:r>
          </w:p>
          <w:sdt>
            <w:sdtPr>
              <w:rPr>
                <w:rFonts w:ascii="Arial" w:hAnsi="Arial" w:cs="Arial"/>
              </w:rPr>
              <w:id w:val="-227998567"/>
              <w:lock w:val="sdtLocked"/>
              <w:placeholder>
                <w:docPart w:val="11982122EFA44B6583941C06F69F0085"/>
              </w:placeholder>
              <w:showingPlcHdr/>
              <w:text/>
            </w:sdtPr>
            <w:sdtEndPr/>
            <w:sdtContent>
              <w:p w14:paraId="4166352D" w14:textId="77777777" w:rsidR="006A02FA" w:rsidRPr="00D955C5" w:rsidRDefault="006A02FA" w:rsidP="007F2CD3">
                <w:pPr>
                  <w:rPr>
                    <w:rFonts w:ascii="Arial" w:hAnsi="Arial" w:cs="Arial"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Anzahl.</w:t>
                </w:r>
              </w:p>
            </w:sdtContent>
          </w:sdt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12C70F" w14:textId="77777777" w:rsidR="006A02FA" w:rsidRPr="00D955C5" w:rsidRDefault="006A02FA" w:rsidP="006A02FA">
            <w:pPr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  <w:t>Anzahl der Standorte</w:t>
            </w:r>
            <w:r w:rsidRPr="00D955C5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  <w:br/>
            </w:r>
          </w:p>
          <w:sdt>
            <w:sdtPr>
              <w:rPr>
                <w:rFonts w:ascii="Arial" w:hAnsi="Arial" w:cs="Arial"/>
              </w:rPr>
              <w:id w:val="1756552951"/>
              <w:placeholder>
                <w:docPart w:val="94DE1188978E471A99D3988F002B55EE"/>
              </w:placeholder>
              <w:showingPlcHdr/>
              <w:text/>
            </w:sdtPr>
            <w:sdtEndPr/>
            <w:sdtContent>
              <w:p w14:paraId="306B3768" w14:textId="77777777" w:rsidR="006A02FA" w:rsidRPr="00D955C5" w:rsidRDefault="006A02FA" w:rsidP="006A02FA">
                <w:pPr>
                  <w:rPr>
                    <w:rFonts w:ascii="Arial" w:hAnsi="Arial" w:cs="Arial"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Anzahl.</w:t>
                </w:r>
              </w:p>
            </w:sdtContent>
          </w:sdt>
        </w:tc>
      </w:tr>
    </w:tbl>
    <w:p w14:paraId="61A52877" w14:textId="77777777" w:rsidR="004E6415" w:rsidRPr="00D955C5" w:rsidRDefault="004E6415" w:rsidP="005A017D">
      <w:pPr>
        <w:rPr>
          <w:rFonts w:ascii="Arial" w:hAnsi="Arial" w:cs="Arial"/>
        </w:rPr>
      </w:pPr>
    </w:p>
    <w:tbl>
      <w:tblPr>
        <w:tblStyle w:val="Listentabelle1hellAkzent1"/>
        <w:tblpPr w:leftFromText="142" w:rightFromText="142" w:vertAnchor="text" w:horzAnchor="margin" w:tblpY="1"/>
        <w:tblW w:w="9072" w:type="dxa"/>
        <w:tblLayout w:type="fixed"/>
        <w:tblLook w:val="0600" w:firstRow="0" w:lastRow="0" w:firstColumn="0" w:lastColumn="0" w:noHBand="1" w:noVBand="1"/>
      </w:tblPr>
      <w:tblGrid>
        <w:gridCol w:w="284"/>
        <w:gridCol w:w="3827"/>
        <w:gridCol w:w="2835"/>
        <w:gridCol w:w="2126"/>
      </w:tblGrid>
      <w:tr w:rsidR="004E6415" w:rsidRPr="00D955C5" w14:paraId="1B73988F" w14:textId="77777777" w:rsidTr="009D5979">
        <w:trPr>
          <w:cantSplit/>
          <w:trHeight w:val="412"/>
          <w:tblHeader/>
        </w:trPr>
        <w:tc>
          <w:tcPr>
            <w:tcW w:w="284" w:type="dxa"/>
          </w:tcPr>
          <w:p w14:paraId="180E5797" w14:textId="77777777" w:rsidR="004E6415" w:rsidRPr="00D955C5" w:rsidRDefault="004E6415" w:rsidP="009D5979">
            <w:pPr>
              <w:pStyle w:val="berschriftAbsatz"/>
              <w:rPr>
                <w:rFonts w:ascii="Arial" w:hAnsi="Arial" w:cs="Arial"/>
              </w:rPr>
            </w:pP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79430715" w14:textId="77777777" w:rsidR="004E6415" w:rsidRPr="00D955C5" w:rsidRDefault="004E6415" w:rsidP="005A017D">
            <w:pPr>
              <w:pStyle w:val="berschriftAbsatz"/>
              <w:rPr>
                <w:rFonts w:ascii="Arial" w:hAnsi="Arial" w:cs="Arial"/>
                <w:color w:val="7F7F7F" w:themeColor="text1" w:themeTint="80"/>
              </w:rPr>
            </w:pPr>
            <w:r w:rsidRPr="00D955C5">
              <w:rPr>
                <w:rFonts w:ascii="Arial" w:hAnsi="Arial" w:cs="Arial"/>
              </w:rPr>
              <w:t>Angaben zum Qualitätsmanagement</w:t>
            </w:r>
          </w:p>
        </w:tc>
      </w:tr>
      <w:tr w:rsidR="005A017D" w:rsidRPr="00D955C5" w14:paraId="32C91C3E" w14:textId="77777777" w:rsidTr="00260BFE">
        <w:trPr>
          <w:trHeight w:val="412"/>
        </w:trPr>
        <w:tc>
          <w:tcPr>
            <w:tcW w:w="284" w:type="dxa"/>
          </w:tcPr>
          <w:p w14:paraId="3CB05707" w14:textId="77777777" w:rsidR="005A017D" w:rsidRPr="00D955C5" w:rsidRDefault="005A017D" w:rsidP="005A017D">
            <w:pPr>
              <w:keepNext/>
              <w:keepLines/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078068" w14:textId="77777777" w:rsidR="005A017D" w:rsidRPr="00D955C5" w:rsidRDefault="005A017D" w:rsidP="005A017D">
            <w:pPr>
              <w:keepNext/>
              <w:keepLines/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  <w:noProof/>
              </w:rPr>
              <w:t>Gewünschtes Siegel</w:t>
            </w:r>
          </w:p>
        </w:tc>
        <w:sdt>
          <w:sdtPr>
            <w:rPr>
              <w:rFonts w:ascii="Arial" w:hAnsi="Arial" w:cs="Arial"/>
              <w:noProof/>
            </w:rPr>
            <w:id w:val="1435328120"/>
            <w:lock w:val="sdtLocked"/>
            <w:placeholder>
              <w:docPart w:val="4F134DA3B9DD49388B1AF1C6D6AD1A65"/>
            </w:placeholder>
            <w:dropDownList>
              <w:listItem w:displayText="Grundform" w:value="Grundform"/>
              <w:listItem w:displayText="Vollform" w:value="Vollform"/>
            </w:dropDownList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14:paraId="3ED5FFF4" w14:textId="77777777" w:rsidR="005A017D" w:rsidRPr="00D955C5" w:rsidRDefault="00BA6F0A" w:rsidP="005A017D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Fonts w:ascii="Arial" w:hAnsi="Arial" w:cs="Arial"/>
                    <w:noProof/>
                    <w:color w:val="FF0000"/>
                  </w:rPr>
                  <w:t>Wählen</w:t>
                </w:r>
              </w:p>
            </w:tc>
          </w:sdtContent>
        </w:sdt>
      </w:tr>
      <w:tr w:rsidR="008B3141" w:rsidRPr="00D955C5" w14:paraId="098A88E3" w14:textId="77777777" w:rsidTr="00123E0A">
        <w:trPr>
          <w:trHeight w:val="412"/>
        </w:trPr>
        <w:tc>
          <w:tcPr>
            <w:tcW w:w="284" w:type="dxa"/>
          </w:tcPr>
          <w:p w14:paraId="684D3FE0" w14:textId="77777777" w:rsidR="008B3141" w:rsidRPr="00D955C5" w:rsidRDefault="003E61B9" w:rsidP="005A017D">
            <w:pPr>
              <w:keepNext/>
              <w:keepLines/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lastRenderedPageBreak/>
              <w:t>*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986DE8" w14:textId="77777777" w:rsidR="008B3141" w:rsidRPr="00D955C5" w:rsidRDefault="008B3141" w:rsidP="005A017D">
            <w:pPr>
              <w:keepNext/>
              <w:keepLines/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  <w:noProof/>
              </w:rPr>
              <w:t>Für welche Einrichtungsteile wird das Siegel beantragt</w:t>
            </w:r>
          </w:p>
        </w:tc>
        <w:sdt>
          <w:sdtPr>
            <w:rPr>
              <w:rFonts w:ascii="Arial" w:hAnsi="Arial" w:cs="Arial"/>
              <w:noProof/>
            </w:rPr>
            <w:id w:val="-1756658341"/>
            <w:placeholder>
              <w:docPart w:val="25A19AF2DE774AE5B695BABE45662150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14:paraId="50BD4EF2" w14:textId="77777777" w:rsidR="008B3141" w:rsidRPr="00D955C5" w:rsidRDefault="00BA6F0A" w:rsidP="00413019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Eingabe.</w:t>
                </w:r>
              </w:p>
            </w:tc>
          </w:sdtContent>
        </w:sdt>
      </w:tr>
      <w:tr w:rsidR="008B3141" w:rsidRPr="00D955C5" w14:paraId="5CBCB452" w14:textId="77777777" w:rsidTr="00123E0A">
        <w:trPr>
          <w:trHeight w:val="412"/>
        </w:trPr>
        <w:tc>
          <w:tcPr>
            <w:tcW w:w="284" w:type="dxa"/>
          </w:tcPr>
          <w:p w14:paraId="22B22051" w14:textId="77777777" w:rsidR="008B3141" w:rsidRPr="00D955C5" w:rsidRDefault="003E61B9" w:rsidP="005A017D">
            <w:pPr>
              <w:keepNext/>
              <w:keepLines/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8E9194" w14:textId="77777777" w:rsidR="008B3141" w:rsidRPr="00D955C5" w:rsidRDefault="008B3141" w:rsidP="005A017D">
            <w:pPr>
              <w:keepNext/>
              <w:keepLines/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  <w:noProof/>
              </w:rPr>
              <w:t>Wann hat die Einrichtung das QM nach dem GAB-Verfahren eingeführt</w:t>
            </w:r>
          </w:p>
        </w:tc>
        <w:sdt>
          <w:sdtPr>
            <w:rPr>
              <w:rFonts w:ascii="Arial" w:hAnsi="Arial" w:cs="Arial"/>
              <w:noProof/>
            </w:rPr>
            <w:id w:val="-1952078362"/>
            <w:placeholder>
              <w:docPart w:val="0DECB9151DC3435AB902D7AC91AC7447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14:paraId="46739F8D" w14:textId="77777777" w:rsidR="008B3141" w:rsidRPr="00D955C5" w:rsidRDefault="00BA6F0A" w:rsidP="00413019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Eingabe.</w:t>
                </w:r>
              </w:p>
            </w:tc>
          </w:sdtContent>
        </w:sdt>
      </w:tr>
      <w:tr w:rsidR="00392B1E" w:rsidRPr="00D955C5" w14:paraId="33368BCB" w14:textId="77777777" w:rsidTr="00123E0A">
        <w:trPr>
          <w:trHeight w:val="412"/>
        </w:trPr>
        <w:tc>
          <w:tcPr>
            <w:tcW w:w="284" w:type="dxa"/>
          </w:tcPr>
          <w:p w14:paraId="4E5E8E4C" w14:textId="77777777" w:rsidR="00392B1E" w:rsidRPr="00D955C5" w:rsidRDefault="003E61B9" w:rsidP="005A017D">
            <w:pPr>
              <w:keepNext/>
              <w:keepLines/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382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85D1A7" w14:textId="77777777" w:rsidR="00392B1E" w:rsidRPr="00D955C5" w:rsidRDefault="00392B1E" w:rsidP="005A017D">
            <w:pPr>
              <w:keepNext/>
              <w:keepLines/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  <w:noProof/>
              </w:rPr>
              <w:t>Wurde die Einführung extern begleitet</w:t>
            </w:r>
          </w:p>
        </w:tc>
        <w:sdt>
          <w:sdtPr>
            <w:rPr>
              <w:rFonts w:ascii="Arial" w:hAnsi="Arial" w:cs="Arial"/>
              <w:noProof/>
            </w:rPr>
            <w:id w:val="-1290041864"/>
            <w:placeholder>
              <w:docPart w:val="3F18E75ACA8F4ADFBC19145A794D7FE4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14:paraId="54C8B78D" w14:textId="77777777" w:rsidR="00392B1E" w:rsidRPr="00D955C5" w:rsidRDefault="00BA6F0A" w:rsidP="00413019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Eingabe.</w:t>
                </w:r>
              </w:p>
            </w:tc>
          </w:sdtContent>
        </w:sdt>
      </w:tr>
      <w:tr w:rsidR="00392B1E" w:rsidRPr="00D955C5" w14:paraId="1832CCB0" w14:textId="77777777" w:rsidTr="00123E0A">
        <w:trPr>
          <w:trHeight w:val="412"/>
        </w:trPr>
        <w:tc>
          <w:tcPr>
            <w:tcW w:w="284" w:type="dxa"/>
          </w:tcPr>
          <w:p w14:paraId="4E9DAFFB" w14:textId="77777777" w:rsidR="00392B1E" w:rsidRPr="00D955C5" w:rsidRDefault="00392B1E" w:rsidP="005A017D">
            <w:pPr>
              <w:keepNext/>
              <w:keepLines/>
              <w:rPr>
                <w:rFonts w:ascii="Arial" w:hAnsi="Arial" w:cs="Arial"/>
                <w:noProof/>
              </w:rPr>
            </w:pPr>
          </w:p>
        </w:tc>
        <w:tc>
          <w:tcPr>
            <w:tcW w:w="382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7503BB" w14:textId="77777777" w:rsidR="00392B1E" w:rsidRPr="00D955C5" w:rsidRDefault="00392B1E" w:rsidP="005A017D">
            <w:pPr>
              <w:keepNext/>
              <w:keepLines/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1CE4B7" w14:textId="77777777" w:rsidR="00392B1E" w:rsidRPr="00D955C5" w:rsidRDefault="00392B1E" w:rsidP="005A017D">
            <w:pPr>
              <w:keepNext/>
              <w:keepLines/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  <w:t>Name und Anschrift des externen Beraters</w:t>
            </w:r>
          </w:p>
          <w:sdt>
            <w:sdtPr>
              <w:rPr>
                <w:rFonts w:ascii="Arial" w:hAnsi="Arial" w:cs="Arial"/>
                <w:noProof/>
              </w:rPr>
              <w:id w:val="1352761164"/>
              <w:placeholder>
                <w:docPart w:val="EF95125E89F546338B80CFE40D5DEC13"/>
              </w:placeholder>
              <w:showingPlcHdr/>
            </w:sdtPr>
            <w:sdtEndPr/>
            <w:sdtContent>
              <w:p w14:paraId="257F1AC5" w14:textId="77777777" w:rsidR="00392B1E" w:rsidRPr="00D955C5" w:rsidRDefault="00BA6F0A" w:rsidP="00413019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Eingabe.</w:t>
                </w:r>
              </w:p>
            </w:sdtContent>
          </w:sdt>
        </w:tc>
      </w:tr>
      <w:tr w:rsidR="00392B1E" w:rsidRPr="00D955C5" w14:paraId="5382DC2C" w14:textId="77777777" w:rsidTr="00123E0A">
        <w:trPr>
          <w:trHeight w:val="412"/>
        </w:trPr>
        <w:tc>
          <w:tcPr>
            <w:tcW w:w="284" w:type="dxa"/>
          </w:tcPr>
          <w:p w14:paraId="6FE33C99" w14:textId="77777777" w:rsidR="00392B1E" w:rsidRPr="00D955C5" w:rsidRDefault="003E61B9" w:rsidP="005A017D">
            <w:pPr>
              <w:keepNext/>
              <w:keepLines/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382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98B06A" w14:textId="77777777" w:rsidR="00392B1E" w:rsidRPr="00D955C5" w:rsidRDefault="00392B1E" w:rsidP="005A017D">
            <w:pPr>
              <w:keepNext/>
              <w:keepLines/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  <w:noProof/>
              </w:rPr>
              <w:t>Wurde schon einmal eine Zertifizierung bzw. Prüfung des QM der Einrichtung durchgeführt</w:t>
            </w:r>
          </w:p>
        </w:tc>
        <w:sdt>
          <w:sdtPr>
            <w:rPr>
              <w:rFonts w:ascii="Arial" w:hAnsi="Arial" w:cs="Arial"/>
              <w:noProof/>
            </w:rPr>
            <w:id w:val="-1911768164"/>
            <w:lock w:val="sdtLocked"/>
            <w:placeholder>
              <w:docPart w:val="95D53373F1ED464B8A2EA45DB6EC6A63"/>
            </w:placeholder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4961" w:type="dxa"/>
                <w:gridSpan w:val="2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14:paraId="2BB4D602" w14:textId="77777777" w:rsidR="00392B1E" w:rsidRPr="00D955C5" w:rsidRDefault="00BA6F0A" w:rsidP="00BA6F0A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Fonts w:ascii="Arial" w:hAnsi="Arial" w:cs="Arial"/>
                    <w:noProof/>
                    <w:color w:val="FF0000"/>
                  </w:rPr>
                  <w:t>Ja/Nein</w:t>
                </w:r>
              </w:p>
            </w:tc>
          </w:sdtContent>
        </w:sdt>
      </w:tr>
      <w:tr w:rsidR="00392B1E" w:rsidRPr="00D955C5" w14:paraId="4C34C5CC" w14:textId="77777777" w:rsidTr="00123E0A">
        <w:trPr>
          <w:trHeight w:val="412"/>
        </w:trPr>
        <w:tc>
          <w:tcPr>
            <w:tcW w:w="284" w:type="dxa"/>
          </w:tcPr>
          <w:p w14:paraId="5E456ED5" w14:textId="77777777" w:rsidR="00392B1E" w:rsidRPr="00D955C5" w:rsidRDefault="00392B1E" w:rsidP="005A017D">
            <w:pPr>
              <w:keepNext/>
              <w:keepLines/>
              <w:rPr>
                <w:rFonts w:ascii="Arial" w:hAnsi="Arial" w:cs="Arial"/>
                <w:noProof/>
              </w:rPr>
            </w:pPr>
          </w:p>
        </w:tc>
        <w:tc>
          <w:tcPr>
            <w:tcW w:w="3827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B9BBF8" w14:textId="77777777" w:rsidR="00392B1E" w:rsidRPr="00D955C5" w:rsidRDefault="00392B1E" w:rsidP="005A017D">
            <w:pPr>
              <w:keepNext/>
              <w:keepLines/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6CE3B8" w14:textId="77777777" w:rsidR="00392B1E" w:rsidRPr="00D955C5" w:rsidRDefault="00392B1E" w:rsidP="005A017D">
            <w:pPr>
              <w:keepNext/>
              <w:keepLines/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  <w:t>Name und Anschrift des Zertifizierers</w:t>
            </w:r>
          </w:p>
          <w:sdt>
            <w:sdtPr>
              <w:rPr>
                <w:rFonts w:ascii="Arial" w:hAnsi="Arial" w:cs="Arial"/>
                <w:noProof/>
              </w:rPr>
              <w:id w:val="1082875473"/>
              <w:placeholder>
                <w:docPart w:val="034BC59BF61243DDA6DE9075B2C5945A"/>
              </w:placeholder>
              <w:showingPlcHdr/>
            </w:sdtPr>
            <w:sdtEndPr/>
            <w:sdtContent>
              <w:p w14:paraId="046906C1" w14:textId="77777777" w:rsidR="00392B1E" w:rsidRPr="00D955C5" w:rsidRDefault="00BA6F0A" w:rsidP="00BA6F0A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Eingabe.</w:t>
                </w:r>
              </w:p>
            </w:sdtContent>
          </w:sdt>
        </w:tc>
      </w:tr>
      <w:tr w:rsidR="00392B1E" w:rsidRPr="00D955C5" w14:paraId="5B4FFF87" w14:textId="77777777" w:rsidTr="00123E0A">
        <w:trPr>
          <w:trHeight w:val="412"/>
        </w:trPr>
        <w:tc>
          <w:tcPr>
            <w:tcW w:w="284" w:type="dxa"/>
          </w:tcPr>
          <w:p w14:paraId="1F94F8FB" w14:textId="77777777" w:rsidR="00392B1E" w:rsidRPr="00D955C5" w:rsidRDefault="00392B1E" w:rsidP="005A017D">
            <w:pPr>
              <w:keepNext/>
              <w:keepLines/>
              <w:rPr>
                <w:rFonts w:ascii="Arial" w:hAnsi="Arial" w:cs="Arial"/>
                <w:noProof/>
              </w:rPr>
            </w:pPr>
          </w:p>
        </w:tc>
        <w:tc>
          <w:tcPr>
            <w:tcW w:w="382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206ECE" w14:textId="77777777" w:rsidR="00392B1E" w:rsidRPr="00D955C5" w:rsidRDefault="00392B1E" w:rsidP="005A017D">
            <w:pPr>
              <w:keepNext/>
              <w:keepLines/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47A276" w14:textId="77777777" w:rsidR="00392B1E" w:rsidRPr="00D955C5" w:rsidRDefault="00392B1E" w:rsidP="005A017D">
            <w:pPr>
              <w:keepNext/>
              <w:keepLines/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  <w:t>Ergebnis</w:t>
            </w:r>
          </w:p>
          <w:sdt>
            <w:sdtPr>
              <w:rPr>
                <w:rFonts w:ascii="Arial" w:hAnsi="Arial" w:cs="Arial"/>
                <w:noProof/>
              </w:rPr>
              <w:id w:val="-294443275"/>
              <w:placeholder>
                <w:docPart w:val="5559FE1AE0124B888B9953C00E4E23AE"/>
              </w:placeholder>
              <w:showingPlcHdr/>
            </w:sdtPr>
            <w:sdtEndPr/>
            <w:sdtContent>
              <w:p w14:paraId="0B30699A" w14:textId="77777777" w:rsidR="00392B1E" w:rsidRPr="00D955C5" w:rsidRDefault="00BA6F0A" w:rsidP="00BA6F0A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Eingabe.</w:t>
                </w:r>
              </w:p>
            </w:sdtContent>
          </w:sdt>
        </w:tc>
      </w:tr>
      <w:tr w:rsidR="00CD6304" w:rsidRPr="00D955C5" w14:paraId="533DCA21" w14:textId="77777777" w:rsidTr="00123E0A">
        <w:trPr>
          <w:trHeight w:val="412"/>
        </w:trPr>
        <w:tc>
          <w:tcPr>
            <w:tcW w:w="284" w:type="dxa"/>
          </w:tcPr>
          <w:p w14:paraId="270ABBEE" w14:textId="77777777" w:rsidR="00CD6304" w:rsidRPr="00D955C5" w:rsidRDefault="003E61B9" w:rsidP="005A017D">
            <w:pPr>
              <w:keepNext/>
              <w:keepLines/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382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D863CA" w14:textId="77777777" w:rsidR="00CD6304" w:rsidRPr="00D955C5" w:rsidRDefault="00CD6304" w:rsidP="005A017D">
            <w:pPr>
              <w:keepNext/>
              <w:keepLines/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  <w:noProof/>
              </w:rPr>
              <w:t>Name des/der Qualitätskoordinator:in</w:t>
            </w:r>
          </w:p>
        </w:tc>
        <w:tc>
          <w:tcPr>
            <w:tcW w:w="49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791D6A" w14:textId="77777777" w:rsidR="00CD6304" w:rsidRPr="00D955C5" w:rsidRDefault="00CD6304" w:rsidP="005A017D">
            <w:pPr>
              <w:keepNext/>
              <w:keepLines/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  <w:t>Vor- und Nachname</w:t>
            </w:r>
          </w:p>
          <w:sdt>
            <w:sdtPr>
              <w:rPr>
                <w:rFonts w:ascii="Arial" w:hAnsi="Arial" w:cs="Arial"/>
                <w:noProof/>
              </w:rPr>
              <w:id w:val="1699049105"/>
              <w:placeholder>
                <w:docPart w:val="F5AF99C9028141CC96DB170B83CBA7A3"/>
              </w:placeholder>
              <w:showingPlcHdr/>
            </w:sdtPr>
            <w:sdtEndPr/>
            <w:sdtContent>
              <w:p w14:paraId="526A4DF6" w14:textId="77777777" w:rsidR="00CD6304" w:rsidRPr="00D955C5" w:rsidRDefault="00BA6F0A" w:rsidP="00BA6F0A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Eingabe.</w:t>
                </w:r>
              </w:p>
            </w:sdtContent>
          </w:sdt>
        </w:tc>
      </w:tr>
      <w:tr w:rsidR="00CD6304" w:rsidRPr="00D955C5" w14:paraId="4E1B6FB3" w14:textId="77777777" w:rsidTr="004840F6">
        <w:trPr>
          <w:trHeight w:val="412"/>
        </w:trPr>
        <w:tc>
          <w:tcPr>
            <w:tcW w:w="284" w:type="dxa"/>
          </w:tcPr>
          <w:p w14:paraId="0480462F" w14:textId="77777777" w:rsidR="00CD6304" w:rsidRPr="00D955C5" w:rsidRDefault="003E61B9" w:rsidP="005A017D">
            <w:pPr>
              <w:keepNext/>
              <w:keepLines/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3827" w:type="dxa"/>
            <w:vMerge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481125A8" w14:textId="77777777" w:rsidR="00CD6304" w:rsidRPr="00D955C5" w:rsidRDefault="00CD6304" w:rsidP="005A017D">
            <w:pPr>
              <w:keepNext/>
              <w:keepLines/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54DE7ACB" w14:textId="77777777" w:rsidR="00CD6304" w:rsidRPr="00D955C5" w:rsidRDefault="00CD6304" w:rsidP="005A017D">
            <w:pPr>
              <w:keepNext/>
              <w:keepLines/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  <w:t>Telefon</w:t>
            </w:r>
          </w:p>
          <w:sdt>
            <w:sdtPr>
              <w:rPr>
                <w:rFonts w:ascii="Arial" w:hAnsi="Arial" w:cs="Arial"/>
                <w:noProof/>
              </w:rPr>
              <w:id w:val="2137216015"/>
              <w:placeholder>
                <w:docPart w:val="15DC0E4C5DFF43869533B3F7A6D2E8EE"/>
              </w:placeholder>
              <w:showingPlcHdr/>
            </w:sdtPr>
            <w:sdtEndPr/>
            <w:sdtContent>
              <w:p w14:paraId="761992A3" w14:textId="77777777" w:rsidR="00CD6304" w:rsidRPr="00D955C5" w:rsidRDefault="00BA6F0A" w:rsidP="00BA6F0A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Eingabe.</w:t>
                </w:r>
              </w:p>
            </w:sdtContent>
          </w:sdt>
        </w:tc>
      </w:tr>
      <w:tr w:rsidR="00123E0A" w:rsidRPr="00D955C5" w14:paraId="71F6330B" w14:textId="77777777" w:rsidTr="004840F6">
        <w:trPr>
          <w:trHeight w:val="412"/>
        </w:trPr>
        <w:tc>
          <w:tcPr>
            <w:tcW w:w="284" w:type="dxa"/>
            <w:tcBorders>
              <w:right w:val="single" w:sz="4" w:space="0" w:color="auto"/>
            </w:tcBorders>
          </w:tcPr>
          <w:p w14:paraId="0D9902DE" w14:textId="77777777" w:rsidR="00123E0A" w:rsidRPr="00D955C5" w:rsidRDefault="003E61B9" w:rsidP="005A017D">
            <w:pPr>
              <w:keepNext/>
              <w:keepLines/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426" w14:textId="77777777" w:rsidR="00123E0A" w:rsidRPr="00D955C5" w:rsidRDefault="00123E0A" w:rsidP="005A017D">
            <w:pPr>
              <w:keepNext/>
              <w:keepLines/>
              <w:rPr>
                <w:rFonts w:ascii="Arial" w:hAnsi="Arial" w:cs="Arial"/>
              </w:rPr>
            </w:pPr>
            <w:r w:rsidRPr="00D955C5">
              <w:rPr>
                <w:rFonts w:ascii="Arial" w:hAnsi="Arial" w:cs="Arial"/>
              </w:rPr>
              <w:t xml:space="preserve">Die „GAB-Qualitätssiegel Kriterienliste-Gund- und Vollform“ haben wir sorgfältig durchgearbeitet und nach bestem Wissen ausgefüllt. </w:t>
            </w:r>
          </w:p>
        </w:tc>
        <w:sdt>
          <w:sdtPr>
            <w:rPr>
              <w:rFonts w:ascii="Arial" w:hAnsi="Arial" w:cs="Arial"/>
              <w:noProof/>
            </w:rPr>
            <w:id w:val="-1779091402"/>
            <w:placeholder>
              <w:docPart w:val="31D031456D554DB7B428FB3F78131A9A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7EE3CD" w14:textId="77777777" w:rsidR="00123E0A" w:rsidRPr="00D955C5" w:rsidRDefault="00BA6F0A" w:rsidP="00BA6F0A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Ja/Nein</w:t>
                </w:r>
              </w:p>
            </w:tc>
          </w:sdtContent>
        </w:sdt>
      </w:tr>
      <w:tr w:rsidR="00123E0A" w:rsidRPr="00D955C5" w14:paraId="542C1B6E" w14:textId="77777777" w:rsidTr="004840F6">
        <w:trPr>
          <w:trHeight w:val="412"/>
        </w:trPr>
        <w:tc>
          <w:tcPr>
            <w:tcW w:w="284" w:type="dxa"/>
            <w:tcBorders>
              <w:right w:val="single" w:sz="4" w:space="0" w:color="auto"/>
            </w:tcBorders>
          </w:tcPr>
          <w:p w14:paraId="0D112BB4" w14:textId="77777777" w:rsidR="00123E0A" w:rsidRPr="00D955C5" w:rsidRDefault="003E61B9" w:rsidP="005A017D">
            <w:pPr>
              <w:keepNext/>
              <w:keepLines/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1DC" w14:textId="77777777" w:rsidR="00123E0A" w:rsidRPr="00D955C5" w:rsidRDefault="00123E0A" w:rsidP="005A017D">
            <w:pPr>
              <w:keepNext/>
              <w:keepLines/>
              <w:rPr>
                <w:rFonts w:ascii="Arial" w:hAnsi="Arial" w:cs="Arial"/>
                <w:noProof/>
                <w:color w:val="595959" w:themeColor="text1" w:themeTint="A6"/>
                <w:sz w:val="18"/>
                <w:szCs w:val="18"/>
              </w:rPr>
            </w:pPr>
            <w:r w:rsidRPr="00D955C5">
              <w:rPr>
                <w:rFonts w:ascii="Arial" w:hAnsi="Arial" w:cs="Arial"/>
              </w:rPr>
              <w:t>D</w:t>
            </w:r>
            <w:r w:rsidR="006A02FA" w:rsidRPr="00D955C5">
              <w:rPr>
                <w:rFonts w:ascii="Arial" w:hAnsi="Arial" w:cs="Arial"/>
              </w:rPr>
              <w:t>as Inhaltsverzeichnis unseres</w:t>
            </w:r>
            <w:r w:rsidRPr="00D955C5">
              <w:rPr>
                <w:rFonts w:ascii="Arial" w:hAnsi="Arial" w:cs="Arial"/>
              </w:rPr>
              <w:t xml:space="preserve"> Qualitätsmanagementhandbuch ist beigefügt</w:t>
            </w:r>
          </w:p>
        </w:tc>
        <w:sdt>
          <w:sdtPr>
            <w:rPr>
              <w:rFonts w:ascii="Arial" w:hAnsi="Arial" w:cs="Arial"/>
              <w:noProof/>
            </w:rPr>
            <w:id w:val="-1680655019"/>
            <w:placeholder>
              <w:docPart w:val="0175D3AB490B432FA0599713653CE9C8"/>
            </w:placeholder>
            <w:dropDownList>
              <w:listItem w:displayText="ja, schriftlich" w:value="ja, schriftlich"/>
              <w:listItem w:displayText="ja, digital" w:value="ja, digital"/>
              <w:listItem w:displayText="nein" w:value="nein"/>
            </w:dropDownList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3F4AF9" w14:textId="77777777" w:rsidR="00123E0A" w:rsidRPr="00D955C5" w:rsidRDefault="00123E0A" w:rsidP="00413019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Style w:val="Platzhaltertext"/>
                    <w:rFonts w:ascii="Arial" w:hAnsi="Arial" w:cs="Arial"/>
                  </w:rPr>
                  <w:t>Auswählen</w:t>
                </w:r>
              </w:p>
            </w:tc>
          </w:sdtContent>
        </w:sdt>
      </w:tr>
    </w:tbl>
    <w:p w14:paraId="3B253728" w14:textId="77777777" w:rsidR="004E6415" w:rsidRPr="00D955C5" w:rsidRDefault="004E6415">
      <w:pPr>
        <w:rPr>
          <w:rFonts w:ascii="Arial" w:hAnsi="Arial" w:cs="Arial"/>
        </w:rPr>
      </w:pPr>
    </w:p>
    <w:tbl>
      <w:tblPr>
        <w:tblStyle w:val="Listentabelle1hellAkzent1"/>
        <w:tblpPr w:leftFromText="142" w:rightFromText="142" w:vertAnchor="text" w:horzAnchor="margin" w:tblpY="1"/>
        <w:tblW w:w="9072" w:type="dxa"/>
        <w:tblLayout w:type="fixed"/>
        <w:tblLook w:val="0600" w:firstRow="0" w:lastRow="0" w:firstColumn="0" w:lastColumn="0" w:noHBand="1" w:noVBand="1"/>
      </w:tblPr>
      <w:tblGrid>
        <w:gridCol w:w="284"/>
        <w:gridCol w:w="2410"/>
        <w:gridCol w:w="425"/>
        <w:gridCol w:w="5670"/>
        <w:gridCol w:w="283"/>
      </w:tblGrid>
      <w:tr w:rsidR="00307AA9" w:rsidRPr="00D955C5" w14:paraId="1BA6DD49" w14:textId="77777777" w:rsidTr="00307AA9">
        <w:trPr>
          <w:trHeight w:val="1099"/>
        </w:trPr>
        <w:tc>
          <w:tcPr>
            <w:tcW w:w="284" w:type="dxa"/>
            <w:vAlign w:val="center"/>
          </w:tcPr>
          <w:p w14:paraId="1DC1DE76" w14:textId="77777777" w:rsidR="00307AA9" w:rsidRPr="00D955C5" w:rsidRDefault="00307AA9" w:rsidP="00307AA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788" w:type="dxa"/>
            <w:gridSpan w:val="4"/>
            <w:vAlign w:val="bottom"/>
          </w:tcPr>
          <w:p w14:paraId="3180220B" w14:textId="77777777" w:rsidR="00307AA9" w:rsidRPr="00D955C5" w:rsidRDefault="00B479D7" w:rsidP="00307AA9">
            <w:pPr>
              <w:spacing w:after="120"/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Wir erklären die Richtigkeit aller Angaben:</w:t>
            </w:r>
          </w:p>
        </w:tc>
      </w:tr>
      <w:tr w:rsidR="00307AA9" w:rsidRPr="00D955C5" w14:paraId="504AFFCB" w14:textId="77777777" w:rsidTr="00307AA9">
        <w:trPr>
          <w:trHeight w:val="624"/>
        </w:trPr>
        <w:tc>
          <w:tcPr>
            <w:tcW w:w="284" w:type="dxa"/>
            <w:tcBorders>
              <w:right w:val="single" w:sz="24" w:space="0" w:color="7F7F7F" w:themeColor="text1" w:themeTint="80"/>
            </w:tcBorders>
            <w:vAlign w:val="center"/>
          </w:tcPr>
          <w:p w14:paraId="6B83F276" w14:textId="77777777" w:rsidR="00307AA9" w:rsidRPr="00D955C5" w:rsidRDefault="003E61B9" w:rsidP="00307AA9">
            <w:pPr>
              <w:rPr>
                <w:rFonts w:ascii="Arial" w:hAnsi="Arial" w:cs="Arial"/>
                <w:noProof/>
              </w:rPr>
            </w:pPr>
            <w:r w:rsidRPr="00D955C5">
              <w:rPr>
                <w:rFonts w:ascii="Arial" w:hAnsi="Arial" w:cs="Arial"/>
                <w:noProof/>
              </w:rPr>
              <w:t>*</w:t>
            </w:r>
          </w:p>
        </w:tc>
        <w:tc>
          <w:tcPr>
            <w:tcW w:w="2410" w:type="dxa"/>
            <w:tcBorders>
              <w:top w:val="single" w:sz="24" w:space="0" w:color="7F7F7F" w:themeColor="text1" w:themeTint="80"/>
              <w:left w:val="single" w:sz="24" w:space="0" w:color="7F7F7F" w:themeColor="text1" w:themeTint="80"/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14:paraId="3FF99ADE" w14:textId="77777777" w:rsidR="00307AA9" w:rsidRPr="00D955C5" w:rsidRDefault="00307AA9" w:rsidP="00307AA9">
            <w:pP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</w:pPr>
            <w:r w:rsidRPr="00D955C5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t>Datum:</w:t>
            </w:r>
          </w:p>
          <w:sdt>
            <w:sdtPr>
              <w:rPr>
                <w:rFonts w:ascii="Arial" w:hAnsi="Arial" w:cs="Arial"/>
              </w:rPr>
              <w:id w:val="1026520054"/>
              <w:placeholder>
                <w:docPart w:val="246F67D762284EC6AD7A95A5D917FA18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5B7162E" w14:textId="5CA59BC9" w:rsidR="00EE441C" w:rsidRPr="00D955C5" w:rsidRDefault="002A547C" w:rsidP="00EE441C">
                <w:pPr>
                  <w:rPr>
                    <w:rFonts w:ascii="Arial" w:hAnsi="Arial" w:cs="Arial"/>
                    <w:noProof/>
                  </w:rPr>
                </w:pPr>
                <w:r w:rsidRPr="00D955C5">
                  <w:rPr>
                    <w:rFonts w:ascii="Arial" w:hAnsi="Arial" w:cs="Arial"/>
                    <w:color w:val="FF0000"/>
                  </w:rPr>
                  <w:t xml:space="preserve"> Eingabe.</w:t>
                </w:r>
              </w:p>
            </w:sdtContent>
          </w:sdt>
        </w:tc>
        <w:tc>
          <w:tcPr>
            <w:tcW w:w="425" w:type="dxa"/>
            <w:tcBorders>
              <w:left w:val="single" w:sz="24" w:space="0" w:color="7F7F7F" w:themeColor="text1" w:themeTint="80"/>
              <w:right w:val="single" w:sz="24" w:space="0" w:color="7F7F7F" w:themeColor="text1" w:themeTint="80"/>
            </w:tcBorders>
            <w:vAlign w:val="center"/>
          </w:tcPr>
          <w:p w14:paraId="3BDAD341" w14:textId="77777777" w:rsidR="00307AA9" w:rsidRPr="00D955C5" w:rsidRDefault="00307AA9" w:rsidP="00307AA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670" w:type="dxa"/>
            <w:tcBorders>
              <w:top w:val="single" w:sz="24" w:space="0" w:color="7F7F7F" w:themeColor="text1" w:themeTint="80"/>
              <w:left w:val="single" w:sz="24" w:space="0" w:color="7F7F7F" w:themeColor="text1" w:themeTint="80"/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14:paraId="54E737B5" w14:textId="77777777" w:rsidR="00307AA9" w:rsidRPr="00D955C5" w:rsidRDefault="00B479D7" w:rsidP="00307AA9">
            <w:pP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</w:pPr>
            <w:r w:rsidRPr="00D955C5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t xml:space="preserve">Rechtsverbindliche </w:t>
            </w:r>
            <w:r w:rsidR="00307AA9" w:rsidRPr="00D955C5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t>Unterschrift:</w:t>
            </w:r>
          </w:p>
        </w:tc>
        <w:tc>
          <w:tcPr>
            <w:tcW w:w="283" w:type="dxa"/>
            <w:tcBorders>
              <w:left w:val="single" w:sz="24" w:space="0" w:color="7F7F7F" w:themeColor="text1" w:themeTint="80"/>
            </w:tcBorders>
          </w:tcPr>
          <w:p w14:paraId="45510574" w14:textId="77777777" w:rsidR="00307AA9" w:rsidRPr="00D955C5" w:rsidRDefault="00307AA9" w:rsidP="00307AA9">
            <w:pP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</w:pPr>
          </w:p>
        </w:tc>
      </w:tr>
      <w:tr w:rsidR="00307AA9" w:rsidRPr="00D955C5" w14:paraId="0F334032" w14:textId="77777777" w:rsidTr="00307AA9">
        <w:trPr>
          <w:trHeight w:val="188"/>
        </w:trPr>
        <w:tc>
          <w:tcPr>
            <w:tcW w:w="9072" w:type="dxa"/>
            <w:gridSpan w:val="5"/>
            <w:vAlign w:val="center"/>
          </w:tcPr>
          <w:p w14:paraId="6843E19D" w14:textId="77777777" w:rsidR="00307AA9" w:rsidRPr="00D955C5" w:rsidRDefault="00307AA9" w:rsidP="00307AA9">
            <w:pP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</w:pPr>
          </w:p>
        </w:tc>
      </w:tr>
      <w:tr w:rsidR="00307AA9" w:rsidRPr="00D955C5" w14:paraId="761ED3AB" w14:textId="77777777" w:rsidTr="00307AA9">
        <w:trPr>
          <w:trHeight w:val="188"/>
        </w:trPr>
        <w:tc>
          <w:tcPr>
            <w:tcW w:w="9072" w:type="dxa"/>
            <w:gridSpan w:val="5"/>
            <w:vAlign w:val="center"/>
          </w:tcPr>
          <w:p w14:paraId="3C3270D1" w14:textId="77777777" w:rsidR="00307AA9" w:rsidRPr="00D955C5" w:rsidRDefault="00307AA9" w:rsidP="00307AA9">
            <w:pP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</w:pPr>
          </w:p>
        </w:tc>
      </w:tr>
    </w:tbl>
    <w:p w14:paraId="17AB4DD8" w14:textId="77777777" w:rsidR="00307AA9" w:rsidRPr="00D955C5" w:rsidRDefault="00307AA9" w:rsidP="00142C98">
      <w:pPr>
        <w:rPr>
          <w:rFonts w:ascii="Arial" w:hAnsi="Arial" w:cs="Arial"/>
        </w:rPr>
      </w:pPr>
    </w:p>
    <w:sectPr w:rsidR="00307AA9" w:rsidRPr="00D955C5" w:rsidSect="004F709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701" w:bottom="992" w:left="1134" w:header="709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5A81" w14:textId="77777777" w:rsidR="00676A4B" w:rsidRDefault="00676A4B" w:rsidP="004426B6">
      <w:r>
        <w:separator/>
      </w:r>
    </w:p>
  </w:endnote>
  <w:endnote w:type="continuationSeparator" w:id="0">
    <w:p w14:paraId="7D013BAB" w14:textId="77777777" w:rsidR="00676A4B" w:rsidRDefault="00676A4B" w:rsidP="0044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Normal-Roman">
    <w:altName w:val="Calibri"/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1" w:rightFromText="141" w:vertAnchor="text" w:tblpY="1"/>
      <w:tblOverlap w:val="never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30"/>
      <w:gridCol w:w="2694"/>
      <w:gridCol w:w="3260"/>
      <w:gridCol w:w="1276"/>
    </w:tblGrid>
    <w:tr w:rsidR="007E2B38" w14:paraId="6D4885A5" w14:textId="77777777" w:rsidTr="00114060">
      <w:trPr>
        <w:trHeight w:hRule="exact" w:val="822"/>
      </w:trPr>
      <w:tc>
        <w:tcPr>
          <w:tcW w:w="2830" w:type="dxa"/>
          <w:vAlign w:val="center"/>
        </w:tcPr>
        <w:p w14:paraId="1ED8FA0C" w14:textId="77777777" w:rsidR="004840F6" w:rsidRPr="004840F6" w:rsidRDefault="00114060" w:rsidP="00114060">
          <w:pPr>
            <w:rPr>
              <w:lang w:eastAsia="de-DE"/>
            </w:rPr>
          </w:pPr>
          <w:r w:rsidRPr="00114060">
            <w:rPr>
              <w:noProof/>
              <w:color w:val="4472C4" w:themeColor="accent1"/>
              <w:sz w:val="18"/>
            </w:rPr>
            <w:t>* Sind Pflichtangaben</w:t>
          </w:r>
        </w:p>
      </w:tc>
      <w:tc>
        <w:tcPr>
          <w:tcW w:w="2694" w:type="dxa"/>
          <w:vAlign w:val="center"/>
        </w:tcPr>
        <w:p w14:paraId="04FD63E6" w14:textId="77777777" w:rsidR="007E2B38" w:rsidRPr="003A5715" w:rsidRDefault="007E2B38" w:rsidP="00114060">
          <w:pPr>
            <w:pStyle w:val="Fuzeile-Absender"/>
            <w:framePr w:hSpace="0" w:wrap="auto" w:vAnchor="margin" w:yAlign="inline"/>
            <w:suppressOverlap w:val="0"/>
          </w:pPr>
        </w:p>
      </w:tc>
      <w:tc>
        <w:tcPr>
          <w:tcW w:w="3260" w:type="dxa"/>
          <w:vAlign w:val="center"/>
        </w:tcPr>
        <w:p w14:paraId="07EE1140" w14:textId="77777777" w:rsidR="007E2B38" w:rsidRPr="003A5715" w:rsidRDefault="007E2B38" w:rsidP="00114060">
          <w:pPr>
            <w:pStyle w:val="Fuzeile-Absender"/>
            <w:framePr w:hSpace="0" w:wrap="auto" w:vAnchor="margin" w:yAlign="inline"/>
            <w:suppressOverlap w:val="0"/>
          </w:pPr>
        </w:p>
      </w:tc>
      <w:tc>
        <w:tcPr>
          <w:tcW w:w="1276" w:type="dxa"/>
          <w:vAlign w:val="center"/>
        </w:tcPr>
        <w:p w14:paraId="53187B8C" w14:textId="77777777" w:rsidR="007E2B38" w:rsidRDefault="007E2B38" w:rsidP="000D3CD5">
          <w:pPr>
            <w:pStyle w:val="Fuzeile"/>
          </w:pPr>
          <w:r w:rsidRPr="004227FE">
            <w:t xml:space="preserve">Seite </w:t>
          </w:r>
          <w:r w:rsidRPr="004227FE">
            <w:fldChar w:fldCharType="begin"/>
          </w:r>
          <w:r w:rsidRPr="004227FE">
            <w:instrText xml:space="preserve"> Page</w:instrText>
          </w:r>
          <w:r w:rsidRPr="004227FE">
            <w:fldChar w:fldCharType="separate"/>
          </w:r>
          <w:r>
            <w:t>2</w:t>
          </w:r>
          <w:r w:rsidRPr="004227FE">
            <w:fldChar w:fldCharType="end"/>
          </w:r>
          <w:r w:rsidR="003B5F56">
            <w:t xml:space="preserve"> von </w:t>
          </w:r>
          <w:fldSimple w:instr=" NumPages ">
            <w:r>
              <w:t>2</w:t>
            </w:r>
          </w:fldSimple>
        </w:p>
      </w:tc>
    </w:tr>
  </w:tbl>
  <w:p w14:paraId="123BF857" w14:textId="77777777" w:rsidR="00DD66F5" w:rsidRPr="00B15C54" w:rsidRDefault="00DD66F5" w:rsidP="00F107F9">
    <w:pPr>
      <w:pStyle w:val="Fuzeile"/>
      <w:tabs>
        <w:tab w:val="left" w:pos="742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1" w:rightFromText="141" w:vertAnchor="text" w:tblpY="1"/>
      <w:tblOverlap w:val="nev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830"/>
      <w:gridCol w:w="3124"/>
      <w:gridCol w:w="3118"/>
      <w:gridCol w:w="1134"/>
    </w:tblGrid>
    <w:tr w:rsidR="00B15C54" w14:paraId="7FC140C5" w14:textId="77777777" w:rsidTr="00114060">
      <w:trPr>
        <w:trHeight w:hRule="exact" w:val="822"/>
      </w:trPr>
      <w:tc>
        <w:tcPr>
          <w:tcW w:w="2830" w:type="dxa"/>
          <w:vAlign w:val="center"/>
        </w:tcPr>
        <w:p w14:paraId="43F9A230" w14:textId="77777777" w:rsidR="00B15C54" w:rsidRDefault="00114060" w:rsidP="00114060">
          <w:pPr>
            <w:pStyle w:val="Fuzeile"/>
          </w:pPr>
          <w:r w:rsidRPr="00CE2E72">
            <w:rPr>
              <w:noProof/>
              <w:sz w:val="16"/>
              <w:szCs w:val="16"/>
            </w:rPr>
            <w:t xml:space="preserve">* Sind </w:t>
          </w:r>
          <w:r w:rsidRPr="00114060">
            <w:rPr>
              <w:noProof/>
            </w:rPr>
            <w:t>Pflichtangaben</w:t>
          </w:r>
        </w:p>
      </w:tc>
      <w:tc>
        <w:tcPr>
          <w:tcW w:w="3124" w:type="dxa"/>
          <w:vAlign w:val="center"/>
        </w:tcPr>
        <w:p w14:paraId="5ACFE640" w14:textId="77777777" w:rsidR="00B15C54" w:rsidRPr="003A5715" w:rsidRDefault="00B15C54" w:rsidP="00114060">
          <w:pPr>
            <w:pStyle w:val="Fuzeile-Absender"/>
            <w:framePr w:hSpace="0" w:wrap="auto" w:vAnchor="margin" w:yAlign="inline"/>
            <w:suppressOverlap w:val="0"/>
          </w:pPr>
        </w:p>
      </w:tc>
      <w:tc>
        <w:tcPr>
          <w:tcW w:w="3118" w:type="dxa"/>
          <w:vAlign w:val="center"/>
        </w:tcPr>
        <w:p w14:paraId="74C104C8" w14:textId="77777777" w:rsidR="00B15C54" w:rsidRPr="003A5715" w:rsidRDefault="00B15C54" w:rsidP="00114060">
          <w:pPr>
            <w:pStyle w:val="Fuzeile-Absender"/>
            <w:framePr w:hSpace="0" w:wrap="auto" w:vAnchor="margin" w:yAlign="inline"/>
            <w:suppressOverlap w:val="0"/>
          </w:pPr>
        </w:p>
      </w:tc>
      <w:tc>
        <w:tcPr>
          <w:tcW w:w="1134" w:type="dxa"/>
          <w:tcMar>
            <w:left w:w="57" w:type="dxa"/>
          </w:tcMar>
          <w:vAlign w:val="center"/>
        </w:tcPr>
        <w:p w14:paraId="2BE15D33" w14:textId="1CEF55E4" w:rsidR="00B15C54" w:rsidRDefault="003B5F56" w:rsidP="00114060">
          <w:pPr>
            <w:pStyle w:val="Fuzeile"/>
          </w:pPr>
          <w:r w:rsidRPr="004227FE">
            <w:fldChar w:fldCharType="begin"/>
          </w:r>
          <w:r w:rsidRPr="004227FE">
            <w:instrText xml:space="preserve"> IF </w:instrText>
          </w:r>
          <w:r w:rsidRPr="004227FE">
            <w:fldChar w:fldCharType="begin"/>
          </w:r>
          <w:r w:rsidRPr="004227FE">
            <w:instrText xml:space="preserve"> Page </w:instrText>
          </w:r>
          <w:r w:rsidRPr="004227FE">
            <w:fldChar w:fldCharType="separate"/>
          </w:r>
          <w:r w:rsidR="00E12F2F">
            <w:rPr>
              <w:noProof/>
            </w:rPr>
            <w:instrText>1</w:instrText>
          </w:r>
          <w:r w:rsidRPr="004227FE">
            <w:fldChar w:fldCharType="end"/>
          </w:r>
          <w:r w:rsidRPr="004227FE">
            <w:instrText xml:space="preserve"> &lt;&gt; </w:instrText>
          </w:r>
          <w:fldSimple w:instr=" NumPages ">
            <w:r w:rsidR="00E12F2F">
              <w:rPr>
                <w:noProof/>
              </w:rPr>
              <w:instrText>2</w:instrText>
            </w:r>
          </w:fldSimple>
          <w:r w:rsidRPr="004227FE">
            <w:instrText xml:space="preserve"> "Seite </w:instrText>
          </w:r>
          <w:r w:rsidRPr="004227FE">
            <w:fldChar w:fldCharType="begin"/>
          </w:r>
          <w:r w:rsidRPr="004227FE">
            <w:instrText xml:space="preserve"> Page</w:instrText>
          </w:r>
          <w:r w:rsidRPr="004227FE">
            <w:fldChar w:fldCharType="separate"/>
          </w:r>
          <w:r w:rsidR="00E12F2F">
            <w:rPr>
              <w:noProof/>
            </w:rPr>
            <w:instrText>1</w:instrText>
          </w:r>
          <w:r w:rsidRPr="004227FE">
            <w:fldChar w:fldCharType="end"/>
          </w:r>
          <w:r>
            <w:instrText xml:space="preserve"> von </w:instrText>
          </w:r>
          <w:fldSimple w:instr=" NumPages ">
            <w:r w:rsidR="00E12F2F">
              <w:rPr>
                <w:noProof/>
              </w:rPr>
              <w:instrText>2</w:instrText>
            </w:r>
          </w:fldSimple>
          <w:r w:rsidRPr="004227FE">
            <w:instrText>" ""</w:instrText>
          </w:r>
          <w:r w:rsidRPr="004227FE">
            <w:fldChar w:fldCharType="separate"/>
          </w:r>
          <w:r w:rsidR="00E12F2F" w:rsidRPr="004227FE">
            <w:rPr>
              <w:noProof/>
            </w:rPr>
            <w:t xml:space="preserve">Seite </w:t>
          </w:r>
          <w:r w:rsidR="00E12F2F">
            <w:rPr>
              <w:noProof/>
            </w:rPr>
            <w:t>1 von 2</w:t>
          </w:r>
          <w:r w:rsidRPr="004227FE">
            <w:fldChar w:fldCharType="end"/>
          </w:r>
        </w:p>
      </w:tc>
    </w:tr>
  </w:tbl>
  <w:p w14:paraId="33DEBE34" w14:textId="77777777" w:rsidR="004D3554" w:rsidRDefault="004D3554" w:rsidP="00B15C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2BA4B" w14:textId="77777777" w:rsidR="00676A4B" w:rsidRDefault="00676A4B" w:rsidP="004426B6">
      <w:r>
        <w:separator/>
      </w:r>
    </w:p>
  </w:footnote>
  <w:footnote w:type="continuationSeparator" w:id="0">
    <w:p w14:paraId="7A6814B6" w14:textId="77777777" w:rsidR="00676A4B" w:rsidRDefault="00676A4B" w:rsidP="0044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single" w:sz="4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7"/>
    </w:tblGrid>
    <w:tr w:rsidR="00393CDC" w14:paraId="75AB04BB" w14:textId="77777777" w:rsidTr="00A655E4">
      <w:trPr>
        <w:trHeight w:val="907"/>
      </w:trPr>
      <w:tc>
        <w:tcPr>
          <w:tcW w:w="8787" w:type="dxa"/>
        </w:tcPr>
        <w:p w14:paraId="5CA3095C" w14:textId="77777777" w:rsidR="00393CDC" w:rsidRDefault="00393CDC" w:rsidP="00393CDC">
          <w:pPr>
            <w:ind w:right="-251"/>
          </w:pPr>
        </w:p>
      </w:tc>
    </w:tr>
  </w:tbl>
  <w:p w14:paraId="3CE172DE" w14:textId="77777777" w:rsidR="00717205" w:rsidRPr="00717205" w:rsidRDefault="00717205" w:rsidP="004426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1" w:rightFromText="141" w:vertAnchor="text" w:tblpY="1"/>
      <w:tblOverlap w:val="never"/>
      <w:tblW w:w="573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19"/>
      <w:gridCol w:w="2585"/>
    </w:tblGrid>
    <w:tr w:rsidR="00393CDC" w14:paraId="2E141FE3" w14:textId="77777777" w:rsidTr="004840F6">
      <w:tc>
        <w:tcPr>
          <w:tcW w:w="4359" w:type="pct"/>
          <w:vAlign w:val="bottom"/>
        </w:tcPr>
        <w:p w14:paraId="207DE9B4" w14:textId="77777777" w:rsidR="00393CDC" w:rsidRPr="00364728" w:rsidRDefault="00393CDC" w:rsidP="00393CDC">
          <w:pPr>
            <w:pStyle w:val="KopfzeileText"/>
          </w:pPr>
        </w:p>
      </w:tc>
      <w:sdt>
        <w:sdtPr>
          <w:alias w:val="GAB Logo"/>
          <w:tag w:val="GAB_Logo"/>
          <w:id w:val="-1520386498"/>
          <w15:dataBinding w:prefixMappings="xmlns:ns0='http://www.gab-muenchen.de/GAB-Vorlagen' " w:xpath="/ns0:GAB_Vorlage[1]/ns0:GAB_Logo[1]" w:storeItemID="{43DE2F83-768D-44B7-90B0-5E1F390F8633}"/>
          <w:docPartList>
            <w:docPartGallery w:val="Quick Parts"/>
            <w:docPartCategory w:val="GAB Logo"/>
          </w:docPartList>
        </w:sdtPr>
        <w:sdtEndPr/>
        <w:sdtContent>
          <w:tc>
            <w:tcPr>
              <w:tcW w:w="641" w:type="pct"/>
            </w:tcPr>
            <w:p w14:paraId="197B6666" w14:textId="3B0BA607" w:rsidR="00393CDC" w:rsidRDefault="00D955C5" w:rsidP="00D955C5">
              <w:pPr>
                <w:spacing w:after="160"/>
                <w:jc w:val="both"/>
              </w:pPr>
              <w:r>
                <w:rPr>
                  <w:noProof/>
                </w:rPr>
                <w:drawing>
                  <wp:inline distT="0" distB="0" distL="0" distR="0" wp14:anchorId="48ED2A1E" wp14:editId="4D7596FE">
                    <wp:extent cx="1641643" cy="540000"/>
                    <wp:effectExtent l="0" t="0" r="0" b="0"/>
                    <wp:docPr id="2042256403" name="Grafik 6" descr="Ein Bild, das Schrift, Grafiken, Logo, Grafikdesign enthält.&#10;&#10;Automatisch generierte Beschreibu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33023028" name="Grafik 6" descr="Ein Bild, das Schrift, Grafiken, Logo, Grafikdesign enthält.&#10;&#10;Automatisch generierte Beschreibu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41643" cy="54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55181038" w14:textId="77777777" w:rsidR="00DD66F5" w:rsidRDefault="00DD66F5" w:rsidP="004426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1" w:rightFromText="141" w:vertAnchor="text" w:tblpY="1"/>
      <w:tblOverlap w:val="never"/>
      <w:tblW w:w="573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4187"/>
      <w:gridCol w:w="3575"/>
      <w:gridCol w:w="2642"/>
    </w:tblGrid>
    <w:tr w:rsidR="004D3554" w14:paraId="5303D8BE" w14:textId="77777777" w:rsidTr="003B5F56">
      <w:trPr>
        <w:trHeight w:hRule="exact" w:val="1843"/>
      </w:trPr>
      <w:tc>
        <w:tcPr>
          <w:tcW w:w="8732" w:type="dxa"/>
          <w:gridSpan w:val="2"/>
          <w:vAlign w:val="center"/>
        </w:tcPr>
        <w:p w14:paraId="65C4CB5E" w14:textId="77777777" w:rsidR="004D3554" w:rsidRPr="00D955C5" w:rsidRDefault="005A017D" w:rsidP="00C90FF3">
          <w:pPr>
            <w:pStyle w:val="Titel"/>
            <w:rPr>
              <w:rFonts w:ascii="Red Hat Display" w:hAnsi="Red Hat Display" w:cs="Red Hat Display"/>
              <w:b/>
              <w:bCs/>
            </w:rPr>
          </w:pPr>
          <w:r w:rsidRPr="00D955C5">
            <w:rPr>
              <w:rFonts w:ascii="Red Hat Display" w:hAnsi="Red Hat Display" w:cs="Red Hat Display"/>
              <w:b/>
              <w:bCs/>
            </w:rPr>
            <w:t>Antrag</w:t>
          </w:r>
        </w:p>
        <w:p w14:paraId="49BAB86E" w14:textId="77777777" w:rsidR="005664E2" w:rsidRPr="00D955C5" w:rsidRDefault="005A017D" w:rsidP="003B5F56">
          <w:pPr>
            <w:pStyle w:val="Untertitel"/>
            <w:rPr>
              <w:rFonts w:ascii="Red Hat Display" w:hAnsi="Red Hat Display" w:cs="Red Hat Display"/>
              <w:bCs/>
            </w:rPr>
          </w:pPr>
          <w:r w:rsidRPr="00D955C5">
            <w:rPr>
              <w:rFonts w:ascii="Red Hat Display" w:hAnsi="Red Hat Display" w:cs="Red Hat Display"/>
              <w:bCs/>
            </w:rPr>
            <w:t>auf Vergabe des GAB-Qualitäts-Siegels</w:t>
          </w:r>
        </w:p>
      </w:tc>
      <w:sdt>
        <w:sdtPr>
          <w:alias w:val="GAB Logo"/>
          <w:tag w:val="GAB_Logo"/>
          <w:id w:val="-1413848013"/>
          <w15:dataBinding w:prefixMappings="xmlns:ns0='http://www.gab-muenchen.de/GAB-Vorlagen' " w:xpath="/ns0:GAB_Vorlage[1]/ns0:GAB_Logo[1]" w:storeItemID="{43DE2F83-768D-44B7-90B0-5E1F390F8633}"/>
          <w:docPartList>
            <w:docPartGallery w:val="Quick Parts"/>
            <w:docPartCategory w:val="GAB Logo"/>
          </w:docPartList>
        </w:sdtPr>
        <w:sdtEndPr/>
        <w:sdtContent>
          <w:tc>
            <w:tcPr>
              <w:tcW w:w="1349" w:type="dxa"/>
            </w:tcPr>
            <w:p w14:paraId="1B42214A" w14:textId="1C73B110" w:rsidR="004D3554" w:rsidRDefault="00D955C5" w:rsidP="00D955C5">
              <w:pPr>
                <w:spacing w:after="160"/>
                <w:jc w:val="both"/>
              </w:pPr>
              <w:r>
                <w:rPr>
                  <w:noProof/>
                </w:rPr>
                <w:drawing>
                  <wp:inline distT="0" distB="0" distL="0" distR="0" wp14:anchorId="1D5C7607" wp14:editId="7F289B65">
                    <wp:extent cx="1641643" cy="540000"/>
                    <wp:effectExtent l="0" t="0" r="0" b="0"/>
                    <wp:docPr id="1560499199" name="Grafik 6" descr="Ein Bild, das Schrift, Grafiken, Logo, Grafikdesign enthält.&#10;&#10;Automatisch generierte Beschreibu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33023028" name="Grafik 6" descr="Ein Bild, das Schrift, Grafiken, Logo, Grafikdesign enthält.&#10;&#10;Automatisch generierte Beschreibu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41643" cy="54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  <w:tr w:rsidR="003E3739" w14:paraId="26E3426B" w14:textId="77777777" w:rsidTr="00FD393A">
      <w:trPr>
        <w:trHeight w:hRule="exact" w:val="253"/>
      </w:trPr>
      <w:tc>
        <w:tcPr>
          <w:tcW w:w="4678" w:type="dxa"/>
          <w:tcBorders>
            <w:bottom w:val="single" w:sz="4" w:space="0" w:color="ED7D31" w:themeColor="accent2"/>
          </w:tcBorders>
          <w:vAlign w:val="center"/>
        </w:tcPr>
        <w:p w14:paraId="559EC817" w14:textId="77777777" w:rsidR="003E3739" w:rsidRPr="00364728" w:rsidRDefault="00204137" w:rsidP="00513C3F">
          <w:pPr>
            <w:pStyle w:val="Kopfzeile-Absender"/>
            <w:framePr w:hSpace="0" w:wrap="auto" w:vAnchor="margin" w:yAlign="inline"/>
            <w:suppressOverlap w:val="0"/>
          </w:pPr>
          <w:r>
            <w:rPr>
              <w:rStyle w:val="Hervorhebung"/>
            </w:rPr>
            <w:t xml:space="preserve"> </w:t>
          </w:r>
        </w:p>
      </w:tc>
      <w:tc>
        <w:tcPr>
          <w:tcW w:w="4054" w:type="dxa"/>
          <w:tcBorders>
            <w:left w:val="nil"/>
          </w:tcBorders>
          <w:vAlign w:val="bottom"/>
        </w:tcPr>
        <w:p w14:paraId="476EF6BE" w14:textId="77777777" w:rsidR="003E3739" w:rsidRPr="00364728" w:rsidRDefault="003E3739" w:rsidP="003E3739">
          <w:pPr>
            <w:pStyle w:val="Kopfzeile-Absender"/>
            <w:framePr w:hSpace="0" w:wrap="auto" w:vAnchor="margin" w:yAlign="inline"/>
            <w:suppressOverlap w:val="0"/>
          </w:pPr>
        </w:p>
      </w:tc>
      <w:tc>
        <w:tcPr>
          <w:tcW w:w="1349" w:type="dxa"/>
        </w:tcPr>
        <w:p w14:paraId="06FCAF71" w14:textId="77777777" w:rsidR="003E3739" w:rsidRDefault="003E3739" w:rsidP="003E3739">
          <w:pPr>
            <w:pStyle w:val="Kopfzeile-Absender"/>
            <w:framePr w:hSpace="0" w:wrap="auto" w:vAnchor="margin" w:yAlign="inline"/>
            <w:suppressOverlap w:val="0"/>
          </w:pPr>
        </w:p>
      </w:tc>
    </w:tr>
  </w:tbl>
  <w:p w14:paraId="7777B778" w14:textId="77777777" w:rsidR="004D3554" w:rsidRPr="00BA6A8E" w:rsidRDefault="005A017D" w:rsidP="00BA6A8E">
    <w:pPr>
      <w:pStyle w:val="Kopfzeile"/>
      <w:spacing w:line="0" w:lineRule="atLeast"/>
      <w:rPr>
        <w:color w:val="7F7F7F" w:themeColor="text1" w:themeTint="80"/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73CA6F8" wp14:editId="0CDE33BD">
              <wp:simplePos x="0" y="0"/>
              <wp:positionH relativeFrom="column">
                <wp:posOffset>25400</wp:posOffset>
              </wp:positionH>
              <wp:positionV relativeFrom="paragraph">
                <wp:posOffset>1515382</wp:posOffset>
              </wp:positionV>
              <wp:extent cx="3013075" cy="1289685"/>
              <wp:effectExtent l="0" t="0" r="0" b="5715"/>
              <wp:wrapTopAndBottom/>
              <wp:docPr id="4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13075" cy="1289685"/>
                        <a:chOff x="1376" y="3155"/>
                        <a:chExt cx="4745" cy="2048"/>
                      </a:xfrm>
                    </wpg:grpSpPr>
                    <wps:wsp>
                      <wps:cNvPr id="6" name="Rectangle 15"/>
                      <wps:cNvSpPr>
                        <a:spLocks noChangeAspect="1" noChangeArrowheads="1"/>
                      </wps:cNvSpPr>
                      <wps:spPr bwMode="auto">
                        <a:xfrm>
                          <a:off x="1380" y="3155"/>
                          <a:ext cx="92" cy="91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376" y="5107"/>
                          <a:ext cx="92" cy="91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7"/>
                      <wps:cNvSpPr>
                        <a:spLocks noChangeAspect="1" noChangeArrowheads="1"/>
                      </wps:cNvSpPr>
                      <wps:spPr bwMode="auto">
                        <a:xfrm>
                          <a:off x="6029" y="3155"/>
                          <a:ext cx="92" cy="91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8"/>
                      <wps:cNvSpPr>
                        <a:spLocks noChangeAspect="1" noChangeArrowheads="1"/>
                      </wps:cNvSpPr>
                      <wps:spPr bwMode="auto">
                        <a:xfrm>
                          <a:off x="6029" y="5112"/>
                          <a:ext cx="92" cy="91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5"/>
                      <wps:cNvSpPr>
                        <a:spLocks noChangeArrowheads="1"/>
                      </wps:cNvSpPr>
                      <wps:spPr bwMode="auto">
                        <a:xfrm>
                          <a:off x="1412" y="3246"/>
                          <a:ext cx="4680" cy="1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FFFF8" w14:textId="77777777" w:rsidR="00204137" w:rsidRDefault="00204137" w:rsidP="00204137">
                            <w:pPr>
                              <w:pStyle w:val="Anschrift"/>
                            </w:pPr>
                            <w:r w:rsidRPr="00204137">
                              <w:t>GAB München eG</w:t>
                            </w:r>
                          </w:p>
                          <w:p w14:paraId="539BBA57" w14:textId="77777777" w:rsidR="00204137" w:rsidRDefault="00204137" w:rsidP="00204137">
                            <w:pPr>
                              <w:pStyle w:val="Anschrift"/>
                            </w:pPr>
                            <w:r w:rsidRPr="00204137">
                              <w:t>Lindwurmstraße 41/43</w:t>
                            </w:r>
                          </w:p>
                          <w:p w14:paraId="18486F27" w14:textId="77777777" w:rsidR="00204137" w:rsidRPr="00204137" w:rsidRDefault="00204137" w:rsidP="00204137">
                            <w:pPr>
                              <w:pStyle w:val="Anschrift"/>
                            </w:pPr>
                            <w:r w:rsidRPr="00204137">
                              <w:t>80337 München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3CA6F8" id="Group 63" o:spid="_x0000_s1026" style="position:absolute;margin-left:2pt;margin-top:119.3pt;width:237.25pt;height:101.55pt;z-index:251656192" coordorigin="1376,3155" coordsize="4745,2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">
              <v:rect id="Rectangle 15" o:spid="_x0000_s1027" style="position:absolute;left:1380;top:3155;width:92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" fillcolor="silver" stroked="f">
                <o:lock v:ext="edit" aspectratio="t"/>
              </v:rect>
              <v:rect id="Rectangle 16" o:spid="_x0000_s1028" style="position:absolute;left:1376;top:5107;width:92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" fillcolor="silver" stroked="f">
                <o:lock v:ext="edit" aspectratio="t"/>
              </v:rect>
              <v:rect id="Rectangle 17" o:spid="_x0000_s1029" style="position:absolute;left:6029;top:3155;width:92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" fillcolor="silver" stroked="f">
                <o:lock v:ext="edit" aspectratio="t"/>
              </v:rect>
              <v:rect id="Rectangle 18" o:spid="_x0000_s1030" style="position:absolute;left:6029;top:5112;width:92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" fillcolor="silver" stroked="f">
                <o:lock v:ext="edit" aspectratio="t"/>
              </v:rect>
              <v:rect id="Rectangle 5" o:spid="_x0000_s1031" style="position:absolute;left:1412;top:3246;width:468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<v:textbox>
                  <w:txbxContent>
                    <w:p w14:paraId="71CFFFF8" w14:textId="77777777" w:rsidR="00204137" w:rsidRDefault="00204137" w:rsidP="00204137">
                      <w:pPr>
                        <w:pStyle w:val="Anschrift"/>
                      </w:pPr>
                      <w:r w:rsidRPr="00204137">
                        <w:t>GAB München eG</w:t>
                      </w:r>
                    </w:p>
                    <w:p w14:paraId="539BBA57" w14:textId="77777777" w:rsidR="00204137" w:rsidRDefault="00204137" w:rsidP="00204137">
                      <w:pPr>
                        <w:pStyle w:val="Anschrift"/>
                      </w:pPr>
                      <w:r w:rsidRPr="00204137">
                        <w:t>Lindwurmstraße 41/43</w:t>
                      </w:r>
                    </w:p>
                    <w:p w14:paraId="18486F27" w14:textId="77777777" w:rsidR="00204137" w:rsidRPr="00204137" w:rsidRDefault="00204137" w:rsidP="00204137">
                      <w:pPr>
                        <w:pStyle w:val="Anschrift"/>
                      </w:pPr>
                      <w:r w:rsidRPr="00204137">
                        <w:t>80337 München</w:t>
                      </w:r>
                    </w:p>
                  </w:txbxContent>
                </v:textbox>
              </v:rect>
              <w10:wrap type="topAndBottom"/>
            </v:group>
          </w:pict>
        </mc:Fallback>
      </mc:AlternateContent>
    </w:r>
    <w:r w:rsidR="00FD393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73A39D" wp14:editId="4658A297">
              <wp:simplePos x="0" y="0"/>
              <wp:positionH relativeFrom="column">
                <wp:posOffset>3322955</wp:posOffset>
              </wp:positionH>
              <wp:positionV relativeFrom="paragraph">
                <wp:posOffset>1874520</wp:posOffset>
              </wp:positionV>
              <wp:extent cx="3042920" cy="1339850"/>
              <wp:effectExtent l="0" t="0" r="5080" b="0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2920" cy="1339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612E92" w14:textId="77777777" w:rsidR="00204137" w:rsidRDefault="00204137" w:rsidP="001734E0">
                          <w:pPr>
                            <w:pStyle w:val="Anschrift"/>
                            <w:tabs>
                              <w:tab w:val="clear" w:pos="1871"/>
                              <w:tab w:val="clear" w:pos="1985"/>
                              <w:tab w:val="right" w:pos="851"/>
                              <w:tab w:val="left" w:pos="993"/>
                            </w:tabs>
                          </w:pPr>
                          <w:r>
                            <w:tab/>
                            <w:t>E-Mail:</w:t>
                          </w:r>
                          <w:r>
                            <w:tab/>
                          </w:r>
                          <w:hyperlink r:id="rId2" w:history="1">
                            <w:r w:rsidR="001734E0" w:rsidRPr="00483714">
                              <w:rPr>
                                <w:rStyle w:val="Hyperlink"/>
                              </w:rPr>
                              <w:t>info@gab-muenchen.de</w:t>
                            </w:r>
                          </w:hyperlink>
                          <w:r w:rsidR="001734E0">
                            <w:t xml:space="preserve"> </w:t>
                          </w:r>
                        </w:p>
                        <w:p w14:paraId="7B4445CB" w14:textId="77777777" w:rsidR="00204137" w:rsidRPr="00204137" w:rsidRDefault="00204137" w:rsidP="001734E0">
                          <w:pPr>
                            <w:pStyle w:val="Anschrift"/>
                            <w:tabs>
                              <w:tab w:val="clear" w:pos="1871"/>
                              <w:tab w:val="clear" w:pos="1985"/>
                              <w:tab w:val="right" w:pos="851"/>
                              <w:tab w:val="left" w:pos="993"/>
                            </w:tabs>
                          </w:pPr>
                          <w:r>
                            <w:tab/>
                            <w:t>Fax:</w:t>
                          </w:r>
                          <w:r>
                            <w:tab/>
                          </w:r>
                          <w:r w:rsidRPr="00204137">
                            <w:t>089 / 2441 791 - 15</w:t>
                          </w:r>
                        </w:p>
                        <w:p w14:paraId="053663C7" w14:textId="77777777" w:rsidR="00204137" w:rsidRDefault="0020413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3A39D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32" type="#_x0000_t202" style="position:absolute;margin-left:261.65pt;margin-top:147.6pt;width:239.6pt;height:10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" fillcolor="white [3201]" stroked="f" strokeweight=".5pt">
              <v:textbox>
                <w:txbxContent>
                  <w:p w14:paraId="10612E92" w14:textId="77777777" w:rsidR="00204137" w:rsidRDefault="00204137" w:rsidP="001734E0">
                    <w:pPr>
                      <w:pStyle w:val="Anschrift"/>
                      <w:tabs>
                        <w:tab w:val="clear" w:pos="1871"/>
                        <w:tab w:val="clear" w:pos="1985"/>
                        <w:tab w:val="right" w:pos="851"/>
                        <w:tab w:val="left" w:pos="993"/>
                      </w:tabs>
                    </w:pPr>
                    <w:r>
                      <w:tab/>
                      <w:t>E-Mail:</w:t>
                    </w:r>
                    <w:r>
                      <w:tab/>
                    </w:r>
                    <w:hyperlink r:id="rId3" w:history="1">
                      <w:r w:rsidR="001734E0" w:rsidRPr="00483714">
                        <w:rPr>
                          <w:rStyle w:val="Hyperlink"/>
                        </w:rPr>
                        <w:t>info@gab-muenchen.de</w:t>
                      </w:r>
                    </w:hyperlink>
                    <w:r w:rsidR="001734E0">
                      <w:t xml:space="preserve"> </w:t>
                    </w:r>
                  </w:p>
                  <w:p w14:paraId="7B4445CB" w14:textId="77777777" w:rsidR="00204137" w:rsidRPr="00204137" w:rsidRDefault="00204137" w:rsidP="001734E0">
                    <w:pPr>
                      <w:pStyle w:val="Anschrift"/>
                      <w:tabs>
                        <w:tab w:val="clear" w:pos="1871"/>
                        <w:tab w:val="clear" w:pos="1985"/>
                        <w:tab w:val="right" w:pos="851"/>
                        <w:tab w:val="left" w:pos="993"/>
                      </w:tabs>
                    </w:pPr>
                    <w:r>
                      <w:tab/>
                      <w:t>Fax:</w:t>
                    </w:r>
                    <w:r>
                      <w:tab/>
                    </w:r>
                    <w:r w:rsidRPr="00204137">
                      <w:t>089 / 2441 791 - 15</w:t>
                    </w:r>
                  </w:p>
                  <w:p w14:paraId="053663C7" w14:textId="77777777" w:rsidR="00204137" w:rsidRDefault="00204137"/>
                </w:txbxContent>
              </v:textbox>
            </v:shape>
          </w:pict>
        </mc:Fallback>
      </mc:AlternateContent>
    </w:r>
    <w:r w:rsidR="008B7D72"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1624B8D" wp14:editId="42F9521D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88000" cy="0"/>
              <wp:effectExtent l="0" t="0" r="0" b="0"/>
              <wp:wrapNone/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B2032" id="Gerader Verbinde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" o:allowincell="f" strokecolor="#4472c4 [3204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8562A"/>
    <w:multiLevelType w:val="hybridMultilevel"/>
    <w:tmpl w:val="91200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9720F"/>
    <w:multiLevelType w:val="multilevel"/>
    <w:tmpl w:val="C44C297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EA480A"/>
    <w:multiLevelType w:val="hybridMultilevel"/>
    <w:tmpl w:val="E872E31C"/>
    <w:lvl w:ilvl="0" w:tplc="161485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55FC3"/>
    <w:multiLevelType w:val="hybridMultilevel"/>
    <w:tmpl w:val="03705F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8F675F"/>
    <w:multiLevelType w:val="hybridMultilevel"/>
    <w:tmpl w:val="E1FAB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11C03"/>
    <w:multiLevelType w:val="hybridMultilevel"/>
    <w:tmpl w:val="97C62F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FA"/>
    <w:multiLevelType w:val="hybridMultilevel"/>
    <w:tmpl w:val="DF02D7F0"/>
    <w:lvl w:ilvl="0" w:tplc="EFAA0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033DC"/>
    <w:multiLevelType w:val="hybridMultilevel"/>
    <w:tmpl w:val="A7F88A12"/>
    <w:lvl w:ilvl="0" w:tplc="6C08DF2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2797"/>
    <w:multiLevelType w:val="multilevel"/>
    <w:tmpl w:val="2F74C0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4059068">
    <w:abstractNumId w:val="8"/>
  </w:num>
  <w:num w:numId="2" w16cid:durableId="649093089">
    <w:abstractNumId w:val="6"/>
  </w:num>
  <w:num w:numId="3" w16cid:durableId="799492637">
    <w:abstractNumId w:val="5"/>
  </w:num>
  <w:num w:numId="4" w16cid:durableId="247664009">
    <w:abstractNumId w:val="1"/>
  </w:num>
  <w:num w:numId="5" w16cid:durableId="1369531242">
    <w:abstractNumId w:val="3"/>
  </w:num>
  <w:num w:numId="6" w16cid:durableId="1885754849">
    <w:abstractNumId w:val="7"/>
  </w:num>
  <w:num w:numId="7" w16cid:durableId="582646041">
    <w:abstractNumId w:val="4"/>
  </w:num>
  <w:num w:numId="8" w16cid:durableId="674504480">
    <w:abstractNumId w:val="0"/>
  </w:num>
  <w:num w:numId="9" w16cid:durableId="514732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4/cmWr2UXLnNz+e1nh5H8w3KDQcpeaI4Uo+S2ba4x0OwNIf7ZoQjoY0Q989UEMpmxMV3Rq9+UZoFwLDAWHoYQ==" w:salt="yMe469XyCpKufnYeY2E4d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8A"/>
    <w:rsid w:val="0000001A"/>
    <w:rsid w:val="00002C7F"/>
    <w:rsid w:val="000077D6"/>
    <w:rsid w:val="00026CD8"/>
    <w:rsid w:val="00036E59"/>
    <w:rsid w:val="000438A0"/>
    <w:rsid w:val="000816B9"/>
    <w:rsid w:val="0009109A"/>
    <w:rsid w:val="000A546B"/>
    <w:rsid w:val="000A5EDA"/>
    <w:rsid w:val="000B1AEA"/>
    <w:rsid w:val="000B728F"/>
    <w:rsid w:val="000C25C6"/>
    <w:rsid w:val="000C5922"/>
    <w:rsid w:val="000D02B9"/>
    <w:rsid w:val="000D3CD5"/>
    <w:rsid w:val="000D489C"/>
    <w:rsid w:val="000D4E26"/>
    <w:rsid w:val="000F05ED"/>
    <w:rsid w:val="000F0A49"/>
    <w:rsid w:val="00101F4F"/>
    <w:rsid w:val="00103454"/>
    <w:rsid w:val="00103BD5"/>
    <w:rsid w:val="001056BB"/>
    <w:rsid w:val="00105FEC"/>
    <w:rsid w:val="00114060"/>
    <w:rsid w:val="00117BB3"/>
    <w:rsid w:val="00122F9D"/>
    <w:rsid w:val="00123E0A"/>
    <w:rsid w:val="00131E43"/>
    <w:rsid w:val="00132305"/>
    <w:rsid w:val="0013627D"/>
    <w:rsid w:val="00142C98"/>
    <w:rsid w:val="00146F6E"/>
    <w:rsid w:val="0016153A"/>
    <w:rsid w:val="00163298"/>
    <w:rsid w:val="001734E0"/>
    <w:rsid w:val="00193054"/>
    <w:rsid w:val="0019491C"/>
    <w:rsid w:val="001A19A3"/>
    <w:rsid w:val="001C3A58"/>
    <w:rsid w:val="001C3D72"/>
    <w:rsid w:val="001C59A0"/>
    <w:rsid w:val="001C5F75"/>
    <w:rsid w:val="001D1FC4"/>
    <w:rsid w:val="001D4AEC"/>
    <w:rsid w:val="001D52CD"/>
    <w:rsid w:val="001E79BB"/>
    <w:rsid w:val="00202500"/>
    <w:rsid w:val="00202860"/>
    <w:rsid w:val="00204137"/>
    <w:rsid w:val="002048D7"/>
    <w:rsid w:val="002072DF"/>
    <w:rsid w:val="002104A8"/>
    <w:rsid w:val="0021125F"/>
    <w:rsid w:val="00212C23"/>
    <w:rsid w:val="0021464F"/>
    <w:rsid w:val="002147B0"/>
    <w:rsid w:val="0021626E"/>
    <w:rsid w:val="002217D9"/>
    <w:rsid w:val="0022318E"/>
    <w:rsid w:val="00227616"/>
    <w:rsid w:val="0024040B"/>
    <w:rsid w:val="0024657E"/>
    <w:rsid w:val="00250A02"/>
    <w:rsid w:val="0025363C"/>
    <w:rsid w:val="00274026"/>
    <w:rsid w:val="0028177D"/>
    <w:rsid w:val="002906C4"/>
    <w:rsid w:val="00291526"/>
    <w:rsid w:val="002929A3"/>
    <w:rsid w:val="0029602E"/>
    <w:rsid w:val="002A547C"/>
    <w:rsid w:val="002B12AB"/>
    <w:rsid w:val="002B43CE"/>
    <w:rsid w:val="002D10BE"/>
    <w:rsid w:val="002D1A04"/>
    <w:rsid w:val="002E4F46"/>
    <w:rsid w:val="002F367F"/>
    <w:rsid w:val="002F737A"/>
    <w:rsid w:val="00307AA9"/>
    <w:rsid w:val="00320A7A"/>
    <w:rsid w:val="0032235D"/>
    <w:rsid w:val="003251A2"/>
    <w:rsid w:val="00325E2A"/>
    <w:rsid w:val="00330186"/>
    <w:rsid w:val="00332D69"/>
    <w:rsid w:val="00337344"/>
    <w:rsid w:val="00337708"/>
    <w:rsid w:val="0034632D"/>
    <w:rsid w:val="00347D24"/>
    <w:rsid w:val="0035276F"/>
    <w:rsid w:val="00357DDE"/>
    <w:rsid w:val="00364728"/>
    <w:rsid w:val="003674D2"/>
    <w:rsid w:val="00372D8A"/>
    <w:rsid w:val="00375FFC"/>
    <w:rsid w:val="00381C36"/>
    <w:rsid w:val="00386699"/>
    <w:rsid w:val="00391DEE"/>
    <w:rsid w:val="00392B1E"/>
    <w:rsid w:val="003938F4"/>
    <w:rsid w:val="00393CDC"/>
    <w:rsid w:val="003952A4"/>
    <w:rsid w:val="00396CF6"/>
    <w:rsid w:val="003B300B"/>
    <w:rsid w:val="003B5F56"/>
    <w:rsid w:val="003C158A"/>
    <w:rsid w:val="003D35A5"/>
    <w:rsid w:val="003D4F49"/>
    <w:rsid w:val="003E068A"/>
    <w:rsid w:val="003E3739"/>
    <w:rsid w:val="003E5E9C"/>
    <w:rsid w:val="003E61B9"/>
    <w:rsid w:val="003F6922"/>
    <w:rsid w:val="00413019"/>
    <w:rsid w:val="00421B97"/>
    <w:rsid w:val="00422007"/>
    <w:rsid w:val="00426C7F"/>
    <w:rsid w:val="004353E9"/>
    <w:rsid w:val="004426B6"/>
    <w:rsid w:val="004430E4"/>
    <w:rsid w:val="00444289"/>
    <w:rsid w:val="00447F54"/>
    <w:rsid w:val="00464FF3"/>
    <w:rsid w:val="0047089A"/>
    <w:rsid w:val="004778B8"/>
    <w:rsid w:val="00477D66"/>
    <w:rsid w:val="004840F6"/>
    <w:rsid w:val="004961A3"/>
    <w:rsid w:val="004A29CA"/>
    <w:rsid w:val="004A30CE"/>
    <w:rsid w:val="004A3137"/>
    <w:rsid w:val="004B6869"/>
    <w:rsid w:val="004C6939"/>
    <w:rsid w:val="004C7812"/>
    <w:rsid w:val="004D3554"/>
    <w:rsid w:val="004D4915"/>
    <w:rsid w:val="004D7304"/>
    <w:rsid w:val="004E6415"/>
    <w:rsid w:val="004E66EB"/>
    <w:rsid w:val="004E7C17"/>
    <w:rsid w:val="004F709E"/>
    <w:rsid w:val="005000A9"/>
    <w:rsid w:val="00504FF2"/>
    <w:rsid w:val="00513C3F"/>
    <w:rsid w:val="00520B7D"/>
    <w:rsid w:val="00522648"/>
    <w:rsid w:val="00525BD0"/>
    <w:rsid w:val="0054268C"/>
    <w:rsid w:val="0056361B"/>
    <w:rsid w:val="005664E2"/>
    <w:rsid w:val="00567349"/>
    <w:rsid w:val="00571551"/>
    <w:rsid w:val="00575347"/>
    <w:rsid w:val="00577B05"/>
    <w:rsid w:val="005814F4"/>
    <w:rsid w:val="0058322B"/>
    <w:rsid w:val="005833B0"/>
    <w:rsid w:val="00585912"/>
    <w:rsid w:val="00585AB3"/>
    <w:rsid w:val="00594F87"/>
    <w:rsid w:val="00596DF8"/>
    <w:rsid w:val="005A017D"/>
    <w:rsid w:val="005A3631"/>
    <w:rsid w:val="005A4B3C"/>
    <w:rsid w:val="005C45AA"/>
    <w:rsid w:val="005D31AE"/>
    <w:rsid w:val="005E113E"/>
    <w:rsid w:val="005F24F9"/>
    <w:rsid w:val="006238F9"/>
    <w:rsid w:val="006243C4"/>
    <w:rsid w:val="00632083"/>
    <w:rsid w:val="006372E0"/>
    <w:rsid w:val="00647A21"/>
    <w:rsid w:val="006534DF"/>
    <w:rsid w:val="006611DF"/>
    <w:rsid w:val="00666CED"/>
    <w:rsid w:val="00676A4B"/>
    <w:rsid w:val="00680877"/>
    <w:rsid w:val="00690FFE"/>
    <w:rsid w:val="0069184C"/>
    <w:rsid w:val="00694ADC"/>
    <w:rsid w:val="006965F5"/>
    <w:rsid w:val="006976A8"/>
    <w:rsid w:val="006A02FA"/>
    <w:rsid w:val="006B6498"/>
    <w:rsid w:val="006B7F5B"/>
    <w:rsid w:val="006C3E79"/>
    <w:rsid w:val="006C4CF2"/>
    <w:rsid w:val="006C791D"/>
    <w:rsid w:val="006D31CF"/>
    <w:rsid w:val="006F5277"/>
    <w:rsid w:val="006F6F17"/>
    <w:rsid w:val="0070061F"/>
    <w:rsid w:val="0071436B"/>
    <w:rsid w:val="007155A2"/>
    <w:rsid w:val="00717205"/>
    <w:rsid w:val="00730598"/>
    <w:rsid w:val="007352DD"/>
    <w:rsid w:val="00746560"/>
    <w:rsid w:val="0074671E"/>
    <w:rsid w:val="0075495E"/>
    <w:rsid w:val="0075608E"/>
    <w:rsid w:val="00760435"/>
    <w:rsid w:val="007633C3"/>
    <w:rsid w:val="00776F51"/>
    <w:rsid w:val="00780601"/>
    <w:rsid w:val="00780BC3"/>
    <w:rsid w:val="00783BAE"/>
    <w:rsid w:val="00795C52"/>
    <w:rsid w:val="007A3A9F"/>
    <w:rsid w:val="007A3DA5"/>
    <w:rsid w:val="007A4820"/>
    <w:rsid w:val="007B3B5E"/>
    <w:rsid w:val="007B6BDF"/>
    <w:rsid w:val="007B7596"/>
    <w:rsid w:val="007C222E"/>
    <w:rsid w:val="007D2A55"/>
    <w:rsid w:val="007E2B38"/>
    <w:rsid w:val="007E501F"/>
    <w:rsid w:val="007F2CD3"/>
    <w:rsid w:val="007F5685"/>
    <w:rsid w:val="008131DE"/>
    <w:rsid w:val="00821520"/>
    <w:rsid w:val="008238D8"/>
    <w:rsid w:val="0082716E"/>
    <w:rsid w:val="0083346D"/>
    <w:rsid w:val="008343A4"/>
    <w:rsid w:val="00835D96"/>
    <w:rsid w:val="00842E7A"/>
    <w:rsid w:val="0085555A"/>
    <w:rsid w:val="00855F8B"/>
    <w:rsid w:val="00863B08"/>
    <w:rsid w:val="008679F1"/>
    <w:rsid w:val="008817BF"/>
    <w:rsid w:val="00892AF8"/>
    <w:rsid w:val="00896254"/>
    <w:rsid w:val="008A362C"/>
    <w:rsid w:val="008A652C"/>
    <w:rsid w:val="008A6D8E"/>
    <w:rsid w:val="008B1964"/>
    <w:rsid w:val="008B2000"/>
    <w:rsid w:val="008B3141"/>
    <w:rsid w:val="008B7D72"/>
    <w:rsid w:val="008C094E"/>
    <w:rsid w:val="008C4584"/>
    <w:rsid w:val="008D1D02"/>
    <w:rsid w:val="008D3332"/>
    <w:rsid w:val="008D6D49"/>
    <w:rsid w:val="008D72D5"/>
    <w:rsid w:val="008E3872"/>
    <w:rsid w:val="008F08DE"/>
    <w:rsid w:val="008F5563"/>
    <w:rsid w:val="008F5AF0"/>
    <w:rsid w:val="008F7197"/>
    <w:rsid w:val="00916631"/>
    <w:rsid w:val="00916C0B"/>
    <w:rsid w:val="009208D4"/>
    <w:rsid w:val="00927492"/>
    <w:rsid w:val="00930652"/>
    <w:rsid w:val="00935960"/>
    <w:rsid w:val="00942115"/>
    <w:rsid w:val="00956F34"/>
    <w:rsid w:val="00960FC5"/>
    <w:rsid w:val="009616D8"/>
    <w:rsid w:val="00962E56"/>
    <w:rsid w:val="00963A20"/>
    <w:rsid w:val="00972DA0"/>
    <w:rsid w:val="00975706"/>
    <w:rsid w:val="00990FAD"/>
    <w:rsid w:val="00992494"/>
    <w:rsid w:val="009A420C"/>
    <w:rsid w:val="009B3B4A"/>
    <w:rsid w:val="009C5247"/>
    <w:rsid w:val="009C6B9C"/>
    <w:rsid w:val="009D3994"/>
    <w:rsid w:val="009D5979"/>
    <w:rsid w:val="009E0531"/>
    <w:rsid w:val="009E1A46"/>
    <w:rsid w:val="009E2FB8"/>
    <w:rsid w:val="009E7B8A"/>
    <w:rsid w:val="009F082A"/>
    <w:rsid w:val="009F4671"/>
    <w:rsid w:val="009F7F37"/>
    <w:rsid w:val="00A03757"/>
    <w:rsid w:val="00A14DDB"/>
    <w:rsid w:val="00A21D5A"/>
    <w:rsid w:val="00A25528"/>
    <w:rsid w:val="00A26602"/>
    <w:rsid w:val="00A61448"/>
    <w:rsid w:val="00A62DC2"/>
    <w:rsid w:val="00A633D6"/>
    <w:rsid w:val="00A655E4"/>
    <w:rsid w:val="00A768F9"/>
    <w:rsid w:val="00A77A03"/>
    <w:rsid w:val="00A80D75"/>
    <w:rsid w:val="00A87AAA"/>
    <w:rsid w:val="00A951A5"/>
    <w:rsid w:val="00AA755A"/>
    <w:rsid w:val="00AC507C"/>
    <w:rsid w:val="00AD3FED"/>
    <w:rsid w:val="00AF12E0"/>
    <w:rsid w:val="00AF1497"/>
    <w:rsid w:val="00AF6489"/>
    <w:rsid w:val="00AF73B4"/>
    <w:rsid w:val="00B03C15"/>
    <w:rsid w:val="00B15C54"/>
    <w:rsid w:val="00B30BD1"/>
    <w:rsid w:val="00B343C9"/>
    <w:rsid w:val="00B34724"/>
    <w:rsid w:val="00B356BF"/>
    <w:rsid w:val="00B35CE6"/>
    <w:rsid w:val="00B40F26"/>
    <w:rsid w:val="00B41F34"/>
    <w:rsid w:val="00B42BDE"/>
    <w:rsid w:val="00B479D7"/>
    <w:rsid w:val="00B55BDE"/>
    <w:rsid w:val="00B56072"/>
    <w:rsid w:val="00B6045F"/>
    <w:rsid w:val="00B70A47"/>
    <w:rsid w:val="00B767B7"/>
    <w:rsid w:val="00B83D6A"/>
    <w:rsid w:val="00B873A9"/>
    <w:rsid w:val="00B90BFF"/>
    <w:rsid w:val="00B9629B"/>
    <w:rsid w:val="00B97AAA"/>
    <w:rsid w:val="00BA2D7A"/>
    <w:rsid w:val="00BA5EE4"/>
    <w:rsid w:val="00BA6A8E"/>
    <w:rsid w:val="00BA6F0A"/>
    <w:rsid w:val="00BB5CB6"/>
    <w:rsid w:val="00BC4A5C"/>
    <w:rsid w:val="00BD14ED"/>
    <w:rsid w:val="00BD38A1"/>
    <w:rsid w:val="00BD4762"/>
    <w:rsid w:val="00BF48B2"/>
    <w:rsid w:val="00BF5830"/>
    <w:rsid w:val="00BF6BD8"/>
    <w:rsid w:val="00C0356F"/>
    <w:rsid w:val="00C0651C"/>
    <w:rsid w:val="00C10943"/>
    <w:rsid w:val="00C123E1"/>
    <w:rsid w:val="00C126E9"/>
    <w:rsid w:val="00C137E6"/>
    <w:rsid w:val="00C1626B"/>
    <w:rsid w:val="00C26662"/>
    <w:rsid w:val="00C273C7"/>
    <w:rsid w:val="00C27ACC"/>
    <w:rsid w:val="00C50474"/>
    <w:rsid w:val="00C60FF1"/>
    <w:rsid w:val="00C61447"/>
    <w:rsid w:val="00C63D92"/>
    <w:rsid w:val="00C8108C"/>
    <w:rsid w:val="00C9056F"/>
    <w:rsid w:val="00C90FF3"/>
    <w:rsid w:val="00C916B5"/>
    <w:rsid w:val="00C919D6"/>
    <w:rsid w:val="00C9358D"/>
    <w:rsid w:val="00C9429B"/>
    <w:rsid w:val="00C9515D"/>
    <w:rsid w:val="00CA041D"/>
    <w:rsid w:val="00CB3CBD"/>
    <w:rsid w:val="00CC2255"/>
    <w:rsid w:val="00CD24FF"/>
    <w:rsid w:val="00CD6304"/>
    <w:rsid w:val="00CE2E72"/>
    <w:rsid w:val="00CE4306"/>
    <w:rsid w:val="00CF58D1"/>
    <w:rsid w:val="00D06779"/>
    <w:rsid w:val="00D10318"/>
    <w:rsid w:val="00D14CA7"/>
    <w:rsid w:val="00D31C24"/>
    <w:rsid w:val="00D326DA"/>
    <w:rsid w:val="00D42E42"/>
    <w:rsid w:val="00D442F1"/>
    <w:rsid w:val="00D50593"/>
    <w:rsid w:val="00D52368"/>
    <w:rsid w:val="00D528AC"/>
    <w:rsid w:val="00D52BCB"/>
    <w:rsid w:val="00D5594B"/>
    <w:rsid w:val="00D55E4F"/>
    <w:rsid w:val="00D63D0F"/>
    <w:rsid w:val="00D6522E"/>
    <w:rsid w:val="00D6749F"/>
    <w:rsid w:val="00D76D57"/>
    <w:rsid w:val="00D85A03"/>
    <w:rsid w:val="00D87576"/>
    <w:rsid w:val="00D91D3C"/>
    <w:rsid w:val="00D955C5"/>
    <w:rsid w:val="00DA5C0D"/>
    <w:rsid w:val="00DA7214"/>
    <w:rsid w:val="00DB0587"/>
    <w:rsid w:val="00DB2640"/>
    <w:rsid w:val="00DC4B5E"/>
    <w:rsid w:val="00DC753C"/>
    <w:rsid w:val="00DD66F5"/>
    <w:rsid w:val="00DE1024"/>
    <w:rsid w:val="00DE1449"/>
    <w:rsid w:val="00DF0F30"/>
    <w:rsid w:val="00DF138B"/>
    <w:rsid w:val="00DF1C60"/>
    <w:rsid w:val="00DF32D1"/>
    <w:rsid w:val="00DF4CA3"/>
    <w:rsid w:val="00DF6153"/>
    <w:rsid w:val="00DF7855"/>
    <w:rsid w:val="00DF7EA4"/>
    <w:rsid w:val="00E005C3"/>
    <w:rsid w:val="00E12F2F"/>
    <w:rsid w:val="00E13DAF"/>
    <w:rsid w:val="00E21688"/>
    <w:rsid w:val="00E5375B"/>
    <w:rsid w:val="00E72095"/>
    <w:rsid w:val="00E74A4A"/>
    <w:rsid w:val="00E80EB3"/>
    <w:rsid w:val="00EA37CE"/>
    <w:rsid w:val="00EB6092"/>
    <w:rsid w:val="00EB635A"/>
    <w:rsid w:val="00EE441C"/>
    <w:rsid w:val="00EE4DFB"/>
    <w:rsid w:val="00EF047D"/>
    <w:rsid w:val="00EF70F3"/>
    <w:rsid w:val="00EF74FC"/>
    <w:rsid w:val="00F107F9"/>
    <w:rsid w:val="00F21CDA"/>
    <w:rsid w:val="00F21DF6"/>
    <w:rsid w:val="00F412F3"/>
    <w:rsid w:val="00F543F1"/>
    <w:rsid w:val="00F60056"/>
    <w:rsid w:val="00F629A6"/>
    <w:rsid w:val="00F64AE6"/>
    <w:rsid w:val="00F7222B"/>
    <w:rsid w:val="00F73845"/>
    <w:rsid w:val="00F84D87"/>
    <w:rsid w:val="00F87464"/>
    <w:rsid w:val="00F91B2D"/>
    <w:rsid w:val="00F93C23"/>
    <w:rsid w:val="00FA3FE4"/>
    <w:rsid w:val="00FB066F"/>
    <w:rsid w:val="00FB666B"/>
    <w:rsid w:val="00FC65B6"/>
    <w:rsid w:val="00FC664D"/>
    <w:rsid w:val="00FD393A"/>
    <w:rsid w:val="00FE21A4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7BA4D"/>
  <w15:chartTrackingRefBased/>
  <w15:docId w15:val="{A379C7E7-28FC-4023-A0B1-4D8655A6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9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979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DF0F30"/>
    <w:pPr>
      <w:keepNext/>
      <w:keepLines/>
      <w:numPr>
        <w:numId w:val="4"/>
      </w:numPr>
      <w:spacing w:before="600"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0F30"/>
    <w:pPr>
      <w:keepNext/>
      <w:keepLines/>
      <w:numPr>
        <w:ilvl w:val="1"/>
        <w:numId w:val="4"/>
      </w:numPr>
      <w:spacing w:before="240"/>
      <w:outlineLvl w:val="1"/>
    </w:pPr>
    <w:rPr>
      <w:rFonts w:asciiTheme="majorHAnsi" w:eastAsiaTheme="majorEastAsia" w:hAnsiTheme="majorHAnsi" w:cstheme="majorBidi"/>
      <w:color w:val="4472C4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0F30"/>
    <w:pPr>
      <w:keepNext/>
      <w:keepLines/>
      <w:numPr>
        <w:ilvl w:val="2"/>
        <w:numId w:val="4"/>
      </w:numPr>
      <w:spacing w:before="240"/>
      <w:outlineLvl w:val="2"/>
    </w:pPr>
    <w:rPr>
      <w:rFonts w:asciiTheme="majorHAnsi" w:eastAsiaTheme="majorEastAsia" w:hAnsiTheme="majorHAnsi" w:cstheme="majorBidi"/>
      <w:color w:val="4472C4" w:themeColor="accent1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DF0F30"/>
    <w:pPr>
      <w:keepNext/>
      <w:keepLines/>
      <w:numPr>
        <w:ilvl w:val="3"/>
        <w:numId w:val="4"/>
      </w:numPr>
      <w:spacing w:before="240"/>
      <w:outlineLvl w:val="3"/>
    </w:pPr>
    <w:rPr>
      <w:rFonts w:asciiTheme="majorHAnsi" w:eastAsiaTheme="majorEastAsia" w:hAnsiTheme="majorHAnsi" w:cstheme="majorBidi"/>
      <w:iCs/>
      <w:color w:val="4472C4" w:themeColor="accent1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6976A8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976A8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1E4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1E4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1E4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semiHidden/>
    <w:qFormat/>
    <w:rsid w:val="00C9358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9D3994"/>
    <w:rPr>
      <w:rFonts w:eastAsiaTheme="minorEastAsia"/>
      <w:lang w:eastAsia="de-DE"/>
    </w:rPr>
  </w:style>
  <w:style w:type="paragraph" w:styleId="Abbildungsverzeichnis">
    <w:name w:val="table of figures"/>
    <w:basedOn w:val="Standard"/>
    <w:next w:val="Standard"/>
    <w:semiHidden/>
    <w:rsid w:val="00C9358D"/>
    <w:pPr>
      <w:tabs>
        <w:tab w:val="right" w:leader="dot" w:pos="9072"/>
      </w:tabs>
      <w:spacing w:after="120" w:line="264" w:lineRule="auto"/>
    </w:pPr>
    <w:rPr>
      <w:rFonts w:eastAsiaTheme="minorEastAsia"/>
      <w:sz w:val="21"/>
      <w:szCs w:val="21"/>
      <w:lang w:eastAsia="de-DE"/>
    </w:rPr>
  </w:style>
  <w:style w:type="paragraph" w:customStyle="1" w:styleId="Signatur">
    <w:name w:val="Signatur"/>
    <w:basedOn w:val="KeinLeerraum"/>
    <w:semiHidden/>
    <w:qFormat/>
    <w:rsid w:val="00C9358D"/>
    <w:pPr>
      <w:framePr w:hSpace="187" w:wrap="around" w:vAnchor="page" w:hAnchor="margin" w:xAlign="center" w:y="12196"/>
      <w:tabs>
        <w:tab w:val="left" w:pos="1665"/>
      </w:tabs>
    </w:pPr>
    <w:rPr>
      <w:color w:val="4472C4" w:themeColor="accent1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A951A5"/>
    <w:rPr>
      <w:color w:val="FF0000"/>
    </w:rPr>
  </w:style>
  <w:style w:type="character" w:styleId="Hyperlink">
    <w:name w:val="Hyperlink"/>
    <w:basedOn w:val="Absatz-Standardschriftart"/>
    <w:uiPriority w:val="99"/>
    <w:unhideWhenUsed/>
    <w:rsid w:val="0068087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0877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8238D8"/>
    <w:pPr>
      <w:tabs>
        <w:tab w:val="right" w:pos="935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238D8"/>
  </w:style>
  <w:style w:type="paragraph" w:styleId="Fuzeile">
    <w:name w:val="footer"/>
    <w:basedOn w:val="Standard"/>
    <w:link w:val="FuzeileZchn"/>
    <w:uiPriority w:val="99"/>
    <w:unhideWhenUsed/>
    <w:rsid w:val="00D5594B"/>
    <w:pPr>
      <w:tabs>
        <w:tab w:val="left" w:pos="7938"/>
      </w:tabs>
      <w:spacing w:after="0"/>
    </w:pPr>
    <w:rPr>
      <w:color w:val="4472C4" w:themeColor="accent1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5594B"/>
    <w:rPr>
      <w:color w:val="4472C4" w:themeColor="accent1"/>
      <w:sz w:val="18"/>
    </w:rPr>
  </w:style>
  <w:style w:type="table" w:styleId="Tabellenraster">
    <w:name w:val="Table Grid"/>
    <w:basedOn w:val="NormaleTabelle"/>
    <w:uiPriority w:val="59"/>
    <w:rsid w:val="0068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0D02B9"/>
    <w:pPr>
      <w:spacing w:after="120" w:line="264" w:lineRule="auto"/>
    </w:pPr>
    <w:rPr>
      <w:rFonts w:eastAsiaTheme="minorEastAsia"/>
      <w:sz w:val="21"/>
      <w:szCs w:val="21"/>
      <w:lang w:eastAsia="de-D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klein">
    <w:name w:val="Standard klein"/>
    <w:basedOn w:val="Standard"/>
    <w:rsid w:val="00320A7A"/>
    <w:pPr>
      <w:spacing w:after="0"/>
    </w:pPr>
    <w:rPr>
      <w:rFonts w:eastAsiaTheme="minorEastAsia"/>
      <w:sz w:val="18"/>
      <w:szCs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0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007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8"/>
    <w:qFormat/>
    <w:rsid w:val="006965F5"/>
    <w:pPr>
      <w:spacing w:after="0"/>
      <w:contextualSpacing/>
    </w:pPr>
    <w:rPr>
      <w:rFonts w:asciiTheme="majorHAnsi" w:eastAsiaTheme="majorEastAsia" w:hAnsiTheme="majorHAnsi" w:cstheme="majorBidi"/>
      <w:color w:val="4472C4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6534DF"/>
    <w:rPr>
      <w:rFonts w:asciiTheme="majorHAnsi" w:eastAsiaTheme="majorEastAsia" w:hAnsiTheme="majorHAnsi" w:cstheme="majorBidi"/>
      <w:color w:val="4472C4" w:themeColor="accent1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0F30"/>
    <w:rPr>
      <w:rFonts w:asciiTheme="majorHAnsi" w:eastAsiaTheme="majorEastAsia" w:hAnsiTheme="majorHAnsi" w:cstheme="majorBidi"/>
      <w:color w:val="4472C4" w:themeColor="accent1"/>
      <w:sz w:val="36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rsid w:val="00EE4DFB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629A6"/>
    <w:pPr>
      <w:keepNext/>
      <w:keepLines/>
      <w:spacing w:after="100"/>
      <w:ind w:left="442" w:hanging="442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F0F30"/>
    <w:rPr>
      <w:rFonts w:asciiTheme="majorHAnsi" w:eastAsiaTheme="majorEastAsia" w:hAnsiTheme="majorHAnsi" w:cstheme="majorBidi"/>
      <w:color w:val="4472C4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0F30"/>
    <w:rPr>
      <w:rFonts w:asciiTheme="majorHAnsi" w:eastAsiaTheme="majorEastAsia" w:hAnsiTheme="majorHAnsi" w:cstheme="majorBidi"/>
      <w:color w:val="4472C4" w:themeColor="accent1"/>
      <w:sz w:val="28"/>
      <w:szCs w:val="24"/>
    </w:rPr>
  </w:style>
  <w:style w:type="character" w:styleId="Hervorhebung">
    <w:name w:val="Emphasis"/>
    <w:basedOn w:val="Absatz-Standardschriftart"/>
    <w:uiPriority w:val="1"/>
    <w:unhideWhenUsed/>
    <w:qFormat/>
    <w:rsid w:val="00F107F9"/>
    <w:rPr>
      <w:b/>
      <w:i w:val="0"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F0F30"/>
    <w:rPr>
      <w:rFonts w:asciiTheme="majorHAnsi" w:eastAsiaTheme="majorEastAsia" w:hAnsiTheme="majorHAnsi" w:cstheme="majorBidi"/>
      <w:iCs/>
      <w:color w:val="4472C4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976A8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76A8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1E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1E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1E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opfzeileText">
    <w:name w:val="Kopfzeile Text"/>
    <w:basedOn w:val="Standard"/>
    <w:semiHidden/>
    <w:rsid w:val="00393CDC"/>
    <w:pPr>
      <w:spacing w:after="20"/>
    </w:pPr>
  </w:style>
  <w:style w:type="table" w:styleId="Gitternetztabelle3Akzent1">
    <w:name w:val="Grid Table 3 Accent 1"/>
    <w:basedOn w:val="NormaleTabelle"/>
    <w:uiPriority w:val="48"/>
    <w:rsid w:val="007B6B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1hellAkzent3">
    <w:name w:val="Grid Table 1 Light Accent 3"/>
    <w:basedOn w:val="NormaleTabelle"/>
    <w:uiPriority w:val="46"/>
    <w:rsid w:val="00C0651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ABGitter">
    <w:name w:val="GAB Gitter"/>
    <w:basedOn w:val="Gitternetztabelle3Akzent1"/>
    <w:uiPriority w:val="99"/>
    <w:rsid w:val="00C0651C"/>
    <w:tblPr/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Beschriftung">
    <w:name w:val="caption"/>
    <w:basedOn w:val="Standard"/>
    <w:next w:val="Standard"/>
    <w:uiPriority w:val="69"/>
    <w:unhideWhenUsed/>
    <w:qFormat/>
    <w:rsid w:val="00132305"/>
    <w:pPr>
      <w:spacing w:after="200"/>
      <w:jc w:val="right"/>
    </w:pPr>
    <w:rPr>
      <w:i/>
      <w:iCs/>
      <w:color w:val="44546A" w:themeColor="text2"/>
      <w:sz w:val="18"/>
      <w:szCs w:val="18"/>
    </w:rPr>
  </w:style>
  <w:style w:type="table" w:styleId="Listentabelle2Akzent1">
    <w:name w:val="List Table 2 Accent 1"/>
    <w:basedOn w:val="NormaleTabelle"/>
    <w:uiPriority w:val="47"/>
    <w:rsid w:val="007B3B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B3B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Verzeichnis2">
    <w:name w:val="toc 2"/>
    <w:basedOn w:val="Standard"/>
    <w:next w:val="Standard"/>
    <w:autoRedefine/>
    <w:uiPriority w:val="39"/>
    <w:unhideWhenUsed/>
    <w:rsid w:val="00F629A6"/>
    <w:pPr>
      <w:keepNext/>
      <w:keepLines/>
      <w:tabs>
        <w:tab w:val="left" w:pos="880"/>
        <w:tab w:val="right" w:leader="dot" w:pos="9062"/>
      </w:tabs>
      <w:spacing w:after="100"/>
      <w:ind w:left="879" w:hanging="658"/>
    </w:pPr>
    <w:rPr>
      <w:rFonts w:eastAsiaTheme="minorEastAsia"/>
      <w:noProof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F629A6"/>
    <w:pPr>
      <w:keepNext/>
      <w:keepLines/>
      <w:tabs>
        <w:tab w:val="left" w:pos="1320"/>
        <w:tab w:val="right" w:leader="dot" w:pos="9396"/>
      </w:tabs>
      <w:spacing w:after="100"/>
      <w:ind w:left="1321" w:hanging="879"/>
    </w:pPr>
    <w:rPr>
      <w:rFonts w:eastAsiaTheme="minorEastAsia"/>
      <w:noProof/>
      <w:lang w:eastAsia="de-DE"/>
    </w:rPr>
  </w:style>
  <w:style w:type="paragraph" w:customStyle="1" w:styleId="berschriftVerzeichnisname">
    <w:name w:val="Überschrift _Verzeichnisname"/>
    <w:basedOn w:val="Standard"/>
    <w:uiPriority w:val="9"/>
    <w:rsid w:val="00AF12E0"/>
    <w:pPr>
      <w:keepNext/>
      <w:keepLines/>
      <w:spacing w:after="240"/>
    </w:pPr>
    <w:rPr>
      <w:rFonts w:asciiTheme="majorHAnsi" w:eastAsiaTheme="minorEastAsia" w:hAnsiTheme="majorHAnsi"/>
      <w:b/>
      <w:color w:val="7F7F7F" w:themeColor="text1" w:themeTint="80"/>
      <w:szCs w:val="36"/>
      <w:lang w:eastAsia="de-DE"/>
    </w:rPr>
  </w:style>
  <w:style w:type="paragraph" w:customStyle="1" w:styleId="Positionsrahmen">
    <w:name w:val="Positionsrahmen"/>
    <w:basedOn w:val="Standard"/>
    <w:semiHidden/>
    <w:qFormat/>
    <w:rsid w:val="00CA041D"/>
    <w:pPr>
      <w:framePr w:w="2835" w:hSpace="567" w:wrap="around" w:vAnchor="text" w:hAnchor="margin" w:xAlign="inside" w:y="1"/>
      <w:shd w:val="clear" w:color="auto" w:fill="D9E2F3" w:themeFill="accent1" w:themeFillTint="33"/>
      <w:spacing w:line="180" w:lineRule="atLeast"/>
      <w:jc w:val="center"/>
    </w:pPr>
    <w:rPr>
      <w:b/>
      <w:color w:val="4472C4" w:themeColor="accent1"/>
      <w:sz w:val="18"/>
    </w:rPr>
  </w:style>
  <w:style w:type="paragraph" w:customStyle="1" w:styleId="Marginalie">
    <w:name w:val="Marginalie"/>
    <w:basedOn w:val="Positionsrahmen"/>
    <w:uiPriority w:val="69"/>
    <w:rsid w:val="00D55E4F"/>
    <w:pPr>
      <w:framePr w:w="1418" w:hSpace="113" w:wrap="around" w:vAnchor="margin" w:hAnchor="page" w:xAlign="outside"/>
      <w:shd w:val="clear" w:color="auto" w:fill="auto"/>
      <w:spacing w:after="0"/>
      <w:jc w:val="left"/>
    </w:pPr>
    <w:rPr>
      <w:b w:val="0"/>
      <w:sz w:val="20"/>
    </w:rPr>
  </w:style>
  <w:style w:type="table" w:styleId="HelleListe">
    <w:name w:val="Light List"/>
    <w:basedOn w:val="NormaleTabelle"/>
    <w:uiPriority w:val="61"/>
    <w:rsid w:val="00783BAE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Standard"/>
    <w:uiPriority w:val="40"/>
    <w:semiHidden/>
    <w:qFormat/>
    <w:rsid w:val="00783BAE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783BAE"/>
    <w:pPr>
      <w:spacing w:after="0"/>
    </w:pPr>
    <w:rPr>
      <w:rFonts w:eastAsiaTheme="minorEastAsia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83BAE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semiHidden/>
    <w:qFormat/>
    <w:rsid w:val="00783BAE"/>
    <w:rPr>
      <w:i/>
      <w:iCs/>
    </w:rPr>
  </w:style>
  <w:style w:type="table" w:styleId="HelleSchattierung-Akzent1">
    <w:name w:val="Light Shading Accent 1"/>
    <w:basedOn w:val="NormaleTabelle"/>
    <w:uiPriority w:val="60"/>
    <w:rsid w:val="00783BAE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Listenabsatz">
    <w:name w:val="List Paragraph"/>
    <w:basedOn w:val="Standard"/>
    <w:uiPriority w:val="34"/>
    <w:unhideWhenUsed/>
    <w:qFormat/>
    <w:rsid w:val="004426B6"/>
    <w:pPr>
      <w:numPr>
        <w:numId w:val="6"/>
      </w:numPr>
      <w:contextualSpacing/>
    </w:pPr>
  </w:style>
  <w:style w:type="paragraph" w:customStyle="1" w:styleId="berschriftAbsatz">
    <w:name w:val="Überschrift _Absatz"/>
    <w:basedOn w:val="Standard"/>
    <w:next w:val="Standard"/>
    <w:uiPriority w:val="9"/>
    <w:qFormat/>
    <w:rsid w:val="00DA7214"/>
    <w:pPr>
      <w:keepNext/>
      <w:keepLines/>
      <w:spacing w:after="0"/>
    </w:pPr>
    <w:rPr>
      <w:rFonts w:asciiTheme="majorHAnsi" w:hAnsiTheme="majorHAnsi"/>
      <w:b/>
      <w:noProof/>
      <w:color w:val="3B3838" w:themeColor="background2" w:themeShade="40"/>
    </w:rPr>
  </w:style>
  <w:style w:type="paragraph" w:customStyle="1" w:styleId="Untertitel-Invers">
    <w:name w:val="Untertitel-Invers"/>
    <w:basedOn w:val="Standard"/>
    <w:next w:val="Standard"/>
    <w:uiPriority w:val="8"/>
    <w:qFormat/>
    <w:rsid w:val="00A80D75"/>
    <w:pPr>
      <w:shd w:val="clear" w:color="auto" w:fill="4472C4" w:themeFill="accent1"/>
      <w:spacing w:before="240"/>
      <w:contextualSpacing/>
    </w:pPr>
    <w:rPr>
      <w:color w:val="FFFFFF" w:themeColor="background1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3674D2"/>
    <w:rPr>
      <w:color w:val="954F72" w:themeColor="followedHyperlink"/>
      <w:u w:val="single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3B5F56"/>
    <w:pPr>
      <w:numPr>
        <w:ilvl w:val="1"/>
      </w:numPr>
    </w:pPr>
    <w:rPr>
      <w:rFonts w:asciiTheme="majorHAnsi" w:eastAsiaTheme="minorEastAsia" w:hAnsiTheme="majorHAnsi"/>
      <w:b/>
      <w:color w:val="4472C4" w:themeColor="accent1"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8"/>
    <w:rsid w:val="003B5F56"/>
    <w:rPr>
      <w:rFonts w:asciiTheme="majorHAnsi" w:eastAsiaTheme="minorEastAsia" w:hAnsiTheme="majorHAnsi"/>
      <w:b/>
      <w:color w:val="4472C4" w:themeColor="accent1"/>
      <w:spacing w:val="15"/>
      <w:sz w:val="32"/>
    </w:rPr>
  </w:style>
  <w:style w:type="paragraph" w:customStyle="1" w:styleId="Aufzhlung2Ebene">
    <w:name w:val="Aufzählung 2.Ebene"/>
    <w:basedOn w:val="Standard"/>
    <w:link w:val="Aufzhlung2EbeneZchn"/>
    <w:autoRedefine/>
    <w:rsid w:val="00B15C54"/>
    <w:pPr>
      <w:tabs>
        <w:tab w:val="left" w:pos="7371"/>
      </w:tabs>
      <w:spacing w:before="120" w:after="60" w:line="200" w:lineRule="atLeast"/>
    </w:pPr>
    <w:rPr>
      <w:rFonts w:ascii="MetaNormal-Roman" w:eastAsia="Times New Roman" w:hAnsi="MetaNormal-Roman" w:cs="Times New Roman"/>
      <w:szCs w:val="24"/>
      <w:lang w:eastAsia="de-DE"/>
    </w:rPr>
  </w:style>
  <w:style w:type="character" w:customStyle="1" w:styleId="Aufzhlung2EbeneZchn">
    <w:name w:val="Aufzählung 2.Ebene Zchn"/>
    <w:basedOn w:val="Absatz-Standardschriftart"/>
    <w:link w:val="Aufzhlung2Ebene"/>
    <w:rsid w:val="00B15C54"/>
    <w:rPr>
      <w:rFonts w:ascii="MetaNormal-Roman" w:eastAsia="Times New Roman" w:hAnsi="MetaNormal-Roman" w:cs="Times New Roman"/>
      <w:szCs w:val="24"/>
      <w:lang w:eastAsia="de-DE"/>
    </w:rPr>
  </w:style>
  <w:style w:type="paragraph" w:customStyle="1" w:styleId="Kopfzeile-Absender">
    <w:name w:val="Kopfzeile - Absender"/>
    <w:basedOn w:val="Fuzeile-Absender"/>
    <w:qFormat/>
    <w:rsid w:val="00513C3F"/>
    <w:pPr>
      <w:framePr w:wrap="around"/>
    </w:pPr>
    <w:rPr>
      <w:sz w:val="16"/>
    </w:rPr>
  </w:style>
  <w:style w:type="paragraph" w:customStyle="1" w:styleId="Fuzeile-Absender">
    <w:name w:val="Fußzeile - Absender"/>
    <w:basedOn w:val="Standard"/>
    <w:qFormat/>
    <w:rsid w:val="00BF48B2"/>
    <w:pPr>
      <w:framePr w:hSpace="141" w:wrap="around" w:vAnchor="text" w:hAnchor="text" w:y="1"/>
      <w:tabs>
        <w:tab w:val="left" w:pos="7371"/>
      </w:tabs>
      <w:spacing w:before="60" w:after="20" w:line="140" w:lineRule="atLeast"/>
      <w:suppressOverlap/>
    </w:pPr>
    <w:rPr>
      <w:rFonts w:eastAsia="Times New Roman" w:cs="Times New Roman"/>
      <w:color w:val="4472C4" w:themeColor="accent1"/>
      <w:sz w:val="14"/>
      <w:szCs w:val="14"/>
      <w:lang w:eastAsia="de-DE"/>
    </w:rPr>
  </w:style>
  <w:style w:type="paragraph" w:customStyle="1" w:styleId="Brief-Datum">
    <w:name w:val="Brief - Datum"/>
    <w:basedOn w:val="Standard"/>
    <w:qFormat/>
    <w:rsid w:val="00C90FF3"/>
    <w:pPr>
      <w:spacing w:before="240"/>
      <w:jc w:val="right"/>
    </w:pPr>
  </w:style>
  <w:style w:type="paragraph" w:customStyle="1" w:styleId="Brief-Betreff">
    <w:name w:val="Brief - Betreff"/>
    <w:basedOn w:val="Standard"/>
    <w:qFormat/>
    <w:rsid w:val="00A951A5"/>
    <w:rPr>
      <w:rFonts w:asciiTheme="majorHAnsi" w:hAnsiTheme="majorHAnsi"/>
      <w:b/>
    </w:rPr>
  </w:style>
  <w:style w:type="paragraph" w:customStyle="1" w:styleId="Brief-Gruformel">
    <w:name w:val="Brief - Grußformel"/>
    <w:basedOn w:val="Standard"/>
    <w:next w:val="Standard"/>
    <w:qFormat/>
    <w:rsid w:val="00A951A5"/>
    <w:pPr>
      <w:spacing w:before="480"/>
    </w:pPr>
  </w:style>
  <w:style w:type="paragraph" w:customStyle="1" w:styleId="Brief-Autor">
    <w:name w:val="Brief - Autor"/>
    <w:basedOn w:val="Standard"/>
    <w:next w:val="Standard"/>
    <w:qFormat/>
    <w:rsid w:val="006611DF"/>
    <w:pPr>
      <w:spacing w:before="720"/>
    </w:pPr>
  </w:style>
  <w:style w:type="paragraph" w:customStyle="1" w:styleId="Anschrift">
    <w:name w:val="Anschrift"/>
    <w:basedOn w:val="Standard"/>
    <w:qFormat/>
    <w:rsid w:val="00204137"/>
    <w:pPr>
      <w:tabs>
        <w:tab w:val="right" w:pos="1871"/>
        <w:tab w:val="left" w:pos="1985"/>
      </w:tabs>
      <w:spacing w:before="60" w:after="60"/>
    </w:pPr>
    <w:rPr>
      <w:sz w:val="24"/>
      <w:szCs w:val="24"/>
    </w:rPr>
  </w:style>
  <w:style w:type="paragraph" w:customStyle="1" w:styleId="Einleitung">
    <w:name w:val="Einleitung"/>
    <w:basedOn w:val="Standard"/>
    <w:qFormat/>
    <w:rsid w:val="006F6F17"/>
    <w:pPr>
      <w:spacing w:before="720"/>
      <w:contextualSpacing/>
    </w:pPr>
  </w:style>
  <w:style w:type="paragraph" w:customStyle="1" w:styleId="Tabelle-Frage">
    <w:name w:val="Tabelle - Frage"/>
    <w:basedOn w:val="Standard"/>
    <w:qFormat/>
    <w:rsid w:val="00821520"/>
    <w:pPr>
      <w:framePr w:hSpace="142" w:wrap="around" w:vAnchor="text" w:hAnchor="margin" w:y="1"/>
      <w:tabs>
        <w:tab w:val="left" w:pos="2813"/>
      </w:tabs>
      <w:spacing w:after="0"/>
    </w:pPr>
    <w:rPr>
      <w:noProof/>
    </w:rPr>
  </w:style>
  <w:style w:type="paragraph" w:customStyle="1" w:styleId="Tabelle-Label">
    <w:name w:val="Tabelle - Label"/>
    <w:basedOn w:val="Standard"/>
    <w:qFormat/>
    <w:rsid w:val="00BD38A1"/>
    <w:pPr>
      <w:framePr w:hSpace="142" w:wrap="around" w:vAnchor="text" w:hAnchor="margin" w:y="1"/>
      <w:spacing w:after="0"/>
    </w:pPr>
    <w:rPr>
      <w:noProof/>
      <w:color w:val="595959" w:themeColor="text1" w:themeTint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ab-muenchen.de" TargetMode="External"/><Relationship Id="rId2" Type="http://schemas.openxmlformats.org/officeDocument/2006/relationships/hyperlink" Target="mailto:info@gab-muench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pting\AppData\Local\Microsoft\Windows\INetCache\Content.Outlook\HRO9M1LM\Antrag%20GAB%20G&#252;tesieg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5612C1D1AD4EE9932BA8207E35C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31BBB-D714-4DE2-B576-800D1C25332E}"/>
      </w:docPartPr>
      <w:docPartBody>
        <w:p w:rsidR="009D5891" w:rsidRDefault="003A0CA1" w:rsidP="003A0CA1">
          <w:pPr>
            <w:pStyle w:val="815612C1D1AD4EE9932BA8207E35C4D04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15C49929387743DEBF31F5FA80BC9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0A009-8F2F-4F20-8818-52D071EF7731}"/>
      </w:docPartPr>
      <w:docPartBody>
        <w:p w:rsidR="009D5891" w:rsidRDefault="003A0CA1" w:rsidP="003A0CA1">
          <w:pPr>
            <w:pStyle w:val="15C49929387743DEBF31F5FA80BC98F24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3C21782F2B5F48B8A02E975899E0D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F463C-3238-486F-B8C6-C52E8D0DD623}"/>
      </w:docPartPr>
      <w:docPartBody>
        <w:p w:rsidR="009D5891" w:rsidRDefault="003A0CA1" w:rsidP="003A0CA1">
          <w:pPr>
            <w:pStyle w:val="3C21782F2B5F48B8A02E975899E0D22A4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A5578A77514E4A0180C1C85A55926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EB50B-D5E6-4ACF-A9A1-DAB4687303A7}"/>
      </w:docPartPr>
      <w:docPartBody>
        <w:p w:rsidR="009D5891" w:rsidRDefault="003A0CA1" w:rsidP="003A0CA1">
          <w:pPr>
            <w:pStyle w:val="A5578A77514E4A0180C1C85A55926D474"/>
          </w:pPr>
          <w:r>
            <w:rPr>
              <w:rStyle w:val="Platzhaltertext"/>
            </w:rPr>
            <w:t>Eingabe</w:t>
          </w:r>
        </w:p>
      </w:docPartBody>
    </w:docPart>
    <w:docPart>
      <w:docPartPr>
        <w:name w:val="F988E6136E1F4855A758BB92BD800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D7A6F-72F7-43B3-9050-1E90D93BBF39}"/>
      </w:docPartPr>
      <w:docPartBody>
        <w:p w:rsidR="009D5891" w:rsidRDefault="003A0CA1" w:rsidP="003A0CA1">
          <w:pPr>
            <w:pStyle w:val="F988E6136E1F4855A758BB92BD800E1E4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9780857EF75C450CA679A957217FD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EB05A-8C41-48FC-8D1C-D6E5D6E49AE5}"/>
      </w:docPartPr>
      <w:docPartBody>
        <w:p w:rsidR="009D5891" w:rsidRDefault="003A0CA1" w:rsidP="003A0CA1">
          <w:pPr>
            <w:pStyle w:val="9780857EF75C450CA679A957217FD6D84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4630A5D19D2B4C0E808CFBC5D9EB4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C2A86-53F0-416D-B530-E5793173C858}"/>
      </w:docPartPr>
      <w:docPartBody>
        <w:p w:rsidR="009D5891" w:rsidRDefault="003A0CA1" w:rsidP="003A0CA1">
          <w:pPr>
            <w:pStyle w:val="4630A5D19D2B4C0E808CFBC5D9EB44434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8DF282D0FF344F39B499003170937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B56FF-AF45-44A1-A023-F3339CB42913}"/>
      </w:docPartPr>
      <w:docPartBody>
        <w:p w:rsidR="009D5891" w:rsidRDefault="003A0CA1" w:rsidP="003A0CA1">
          <w:pPr>
            <w:pStyle w:val="8DF282D0FF344F39B499003170937FDC4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49801A788664453EA6B537486DDDC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85C82-3819-4005-95AE-89562B9C4750}"/>
      </w:docPartPr>
      <w:docPartBody>
        <w:p w:rsidR="009D5891" w:rsidRDefault="003A0CA1" w:rsidP="003A0CA1">
          <w:pPr>
            <w:pStyle w:val="49801A788664453EA6B537486DDDC0914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E772AC3222864F79A4D4B8B173161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107EB-D53B-4D81-8B20-0CAE94B450E2}"/>
      </w:docPartPr>
      <w:docPartBody>
        <w:p w:rsidR="009D5891" w:rsidRDefault="003A0CA1" w:rsidP="003A0CA1">
          <w:pPr>
            <w:pStyle w:val="E772AC3222864F79A4D4B8B1731617FA4"/>
          </w:pPr>
          <w:r>
            <w:rPr>
              <w:rStyle w:val="Platzhaltertext"/>
            </w:rPr>
            <w:t>Anzahl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7ABF99C720BB46F88EB0B152ED54B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C5BAF-AA5C-45F3-ADE1-429DC8FFE5CE}"/>
      </w:docPartPr>
      <w:docPartBody>
        <w:p w:rsidR="009D5891" w:rsidRDefault="003A0CA1" w:rsidP="003A0CA1">
          <w:pPr>
            <w:pStyle w:val="7ABF99C720BB46F88EB0B152ED54B5374"/>
          </w:pPr>
          <w:r>
            <w:rPr>
              <w:rStyle w:val="Platzhaltertext"/>
            </w:rPr>
            <w:t>Anzahl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11982122EFA44B6583941C06F69F0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99654-6159-413A-B906-5676B5B06A40}"/>
      </w:docPartPr>
      <w:docPartBody>
        <w:p w:rsidR="009D5891" w:rsidRDefault="003A0CA1" w:rsidP="003A0CA1">
          <w:pPr>
            <w:pStyle w:val="11982122EFA44B6583941C06F69F00854"/>
          </w:pPr>
          <w:r>
            <w:rPr>
              <w:rStyle w:val="Platzhaltertext"/>
            </w:rPr>
            <w:t>Anzahl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94DE1188978E471A99D3988F002B5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51DCD-928D-4A95-B229-CE1DB230CCE9}"/>
      </w:docPartPr>
      <w:docPartBody>
        <w:p w:rsidR="009D5891" w:rsidRDefault="003A0CA1" w:rsidP="003A0CA1">
          <w:pPr>
            <w:pStyle w:val="94DE1188978E471A99D3988F002B55EE4"/>
          </w:pPr>
          <w:r>
            <w:rPr>
              <w:rStyle w:val="Platzhaltertext"/>
            </w:rPr>
            <w:t>Anzahl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4F134DA3B9DD49388B1AF1C6D6AD1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4CA04-BA54-4150-AB4C-B27A57B4935B}"/>
      </w:docPartPr>
      <w:docPartBody>
        <w:p w:rsidR="009D5891" w:rsidRDefault="006F5E51">
          <w:pPr>
            <w:pStyle w:val="4F134DA3B9DD49388B1AF1C6D6AD1A65"/>
          </w:pPr>
          <w:r w:rsidRPr="000C34B3">
            <w:rPr>
              <w:rStyle w:val="Platzhaltertext"/>
            </w:rPr>
            <w:t>Wählen Sie ein Element aus.</w:t>
          </w:r>
        </w:p>
      </w:docPartBody>
    </w:docPart>
    <w:docPart>
      <w:docPartPr>
        <w:name w:val="25A19AF2DE774AE5B695BABE45662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56B3F-601A-48E9-AB18-36FC05050738}"/>
      </w:docPartPr>
      <w:docPartBody>
        <w:p w:rsidR="009D5891" w:rsidRDefault="003A0CA1" w:rsidP="003A0CA1">
          <w:pPr>
            <w:pStyle w:val="25A19AF2DE774AE5B695BABE456621504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0DECB9151DC3435AB902D7AC91A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B05D5-BD4D-4E29-8624-D35A51FBAE37}"/>
      </w:docPartPr>
      <w:docPartBody>
        <w:p w:rsidR="009D5891" w:rsidRDefault="003A0CA1" w:rsidP="003A0CA1">
          <w:pPr>
            <w:pStyle w:val="0DECB9151DC3435AB902D7AC91AC74474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3F18E75ACA8F4ADFBC19145A794D7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83465-6410-4179-BA53-B18DA4CC1706}"/>
      </w:docPartPr>
      <w:docPartBody>
        <w:p w:rsidR="009D5891" w:rsidRDefault="003A0CA1" w:rsidP="003A0CA1">
          <w:pPr>
            <w:pStyle w:val="3F18E75ACA8F4ADFBC19145A794D7FE44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EF95125E89F546338B80CFE40D5DE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E672A-1596-4212-83F6-C4BE2ACC29F4}"/>
      </w:docPartPr>
      <w:docPartBody>
        <w:p w:rsidR="009D5891" w:rsidRDefault="003A0CA1" w:rsidP="003A0CA1">
          <w:pPr>
            <w:pStyle w:val="EF95125E89F546338B80CFE40D5DEC134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95D53373F1ED464B8A2EA45DB6EC6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20A68-77BF-4EE8-83B6-657EEB0D0958}"/>
      </w:docPartPr>
      <w:docPartBody>
        <w:p w:rsidR="009D5891" w:rsidRDefault="006F5E51">
          <w:pPr>
            <w:pStyle w:val="95D53373F1ED464B8A2EA45DB6EC6A63"/>
          </w:pPr>
          <w:r>
            <w:rPr>
              <w:rStyle w:val="Platzhaltertext"/>
            </w:rPr>
            <w:t>Ja/Nein</w:t>
          </w:r>
        </w:p>
      </w:docPartBody>
    </w:docPart>
    <w:docPart>
      <w:docPartPr>
        <w:name w:val="034BC59BF61243DDA6DE9075B2C59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F6D01-8518-4457-9567-C5A3DC8AF88F}"/>
      </w:docPartPr>
      <w:docPartBody>
        <w:p w:rsidR="009D5891" w:rsidRDefault="003A0CA1" w:rsidP="003A0CA1">
          <w:pPr>
            <w:pStyle w:val="034BC59BF61243DDA6DE9075B2C5945A4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5559FE1AE0124B888B9953C00E4E2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F611F-E640-4F4E-85D8-B0E015AE11B8}"/>
      </w:docPartPr>
      <w:docPartBody>
        <w:p w:rsidR="009D5891" w:rsidRDefault="003A0CA1" w:rsidP="003A0CA1">
          <w:pPr>
            <w:pStyle w:val="5559FE1AE0124B888B9953C00E4E23AE4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F5AF99C9028141CC96DB170B83CBA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2C2C5-F48E-4E6D-BB1B-ADBEC2DE5E51}"/>
      </w:docPartPr>
      <w:docPartBody>
        <w:p w:rsidR="009D5891" w:rsidRDefault="003A0CA1" w:rsidP="003A0CA1">
          <w:pPr>
            <w:pStyle w:val="F5AF99C9028141CC96DB170B83CBA7A34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15DC0E4C5DFF43869533B3F7A6D2E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DD36BC-8DBB-4189-8E44-892528D29A4F}"/>
      </w:docPartPr>
      <w:docPartBody>
        <w:p w:rsidR="009D5891" w:rsidRDefault="003A0CA1" w:rsidP="003A0CA1">
          <w:pPr>
            <w:pStyle w:val="15DC0E4C5DFF43869533B3F7A6D2E8EE4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31D031456D554DB7B428FB3F78131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ABC45-6F17-4D72-B97B-509106CBB1FE}"/>
      </w:docPartPr>
      <w:docPartBody>
        <w:p w:rsidR="009D5891" w:rsidRDefault="003A0CA1" w:rsidP="003A0CA1">
          <w:pPr>
            <w:pStyle w:val="31D031456D554DB7B428FB3F78131A9A4"/>
          </w:pPr>
          <w:r>
            <w:rPr>
              <w:rStyle w:val="Platzhaltertext"/>
            </w:rPr>
            <w:t>Ja/Nein</w:t>
          </w:r>
        </w:p>
      </w:docPartBody>
    </w:docPart>
    <w:docPart>
      <w:docPartPr>
        <w:name w:val="0175D3AB490B432FA0599713653CE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3DC0F-0909-4BD1-85F5-32D5DC1B9646}"/>
      </w:docPartPr>
      <w:docPartBody>
        <w:p w:rsidR="009D5891" w:rsidRDefault="006F5E51">
          <w:pPr>
            <w:pStyle w:val="0175D3AB490B432FA0599713653CE9C8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246F67D762284EC6AD7A95A5D917F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B9ADB-5E79-4069-844B-92C818CD6B90}"/>
      </w:docPartPr>
      <w:docPartBody>
        <w:p w:rsidR="009D5891" w:rsidRDefault="006F5E51">
          <w:pPr>
            <w:pStyle w:val="246F67D762284EC6AD7A95A5D917FA18"/>
          </w:pPr>
          <w:r w:rsidRPr="000C34B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A62E41C850A493AACC30C0090174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4F31A-8D04-4931-8C90-0876CBF201F3}"/>
      </w:docPartPr>
      <w:docPartBody>
        <w:p w:rsidR="006261CC" w:rsidRDefault="003A0CA1" w:rsidP="003A0CA1">
          <w:pPr>
            <w:pStyle w:val="EA62E41C850A493AACC30C00901745FD5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F283E10684B24999B856EA66B7C91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E2402-BB30-49B1-BE0F-2B77DDFDC272}"/>
      </w:docPartPr>
      <w:docPartBody>
        <w:p w:rsidR="006261CC" w:rsidRDefault="003A0CA1" w:rsidP="003A0CA1">
          <w:pPr>
            <w:pStyle w:val="F283E10684B24999B856EA66B7C916672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  <w:docPart>
      <w:docPartPr>
        <w:name w:val="58FDF3E4D3CC4B58A2381C5F67402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3EC84-C45A-4176-B7C8-54A920BD9F16}"/>
      </w:docPartPr>
      <w:docPartBody>
        <w:p w:rsidR="006261CC" w:rsidRDefault="003A0CA1" w:rsidP="003A0CA1">
          <w:pPr>
            <w:pStyle w:val="58FDF3E4D3CC4B58A2381C5F6740254E2"/>
          </w:pPr>
          <w:r>
            <w:rPr>
              <w:rStyle w:val="Platzhaltertext"/>
            </w:rPr>
            <w:t>Eingabe</w:t>
          </w:r>
          <w:r w:rsidRPr="000C34B3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Normal-Roman">
    <w:altName w:val="Calibri"/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51"/>
    <w:rsid w:val="0019491C"/>
    <w:rsid w:val="003A0CA1"/>
    <w:rsid w:val="005A53E6"/>
    <w:rsid w:val="006261CC"/>
    <w:rsid w:val="006F5E51"/>
    <w:rsid w:val="00942B71"/>
    <w:rsid w:val="009D5891"/>
    <w:rsid w:val="00E6566F"/>
    <w:rsid w:val="00F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0CA1"/>
    <w:rPr>
      <w:color w:val="FF0000"/>
    </w:rPr>
  </w:style>
  <w:style w:type="paragraph" w:customStyle="1" w:styleId="4F134DA3B9DD49388B1AF1C6D6AD1A65">
    <w:name w:val="4F134DA3B9DD49388B1AF1C6D6AD1A65"/>
  </w:style>
  <w:style w:type="paragraph" w:customStyle="1" w:styleId="95D53373F1ED464B8A2EA45DB6EC6A63">
    <w:name w:val="95D53373F1ED464B8A2EA45DB6EC6A63"/>
  </w:style>
  <w:style w:type="paragraph" w:customStyle="1" w:styleId="0175D3AB490B432FA0599713653CE9C8">
    <w:name w:val="0175D3AB490B432FA0599713653CE9C8"/>
  </w:style>
  <w:style w:type="paragraph" w:customStyle="1" w:styleId="246F67D762284EC6AD7A95A5D917FA18">
    <w:name w:val="246F67D762284EC6AD7A95A5D917FA18"/>
  </w:style>
  <w:style w:type="paragraph" w:customStyle="1" w:styleId="815612C1D1AD4EE9932BA8207E35C4D04">
    <w:name w:val="815612C1D1AD4EE9932BA8207E35C4D0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15C49929387743DEBF31F5FA80BC98F24">
    <w:name w:val="15C49929387743DEBF31F5FA80BC98F2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3C21782F2B5F48B8A02E975899E0D22A4">
    <w:name w:val="3C21782F2B5F48B8A02E975899E0D22A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A5578A77514E4A0180C1C85A55926D474">
    <w:name w:val="A5578A77514E4A0180C1C85A55926D47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F988E6136E1F4855A758BB92BD800E1E4">
    <w:name w:val="F988E6136E1F4855A758BB92BD800E1E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EA62E41C850A493AACC30C00901745FD5">
    <w:name w:val="EA62E41C850A493AACC30C00901745FD5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F283E10684B24999B856EA66B7C916672">
    <w:name w:val="F283E10684B24999B856EA66B7C916672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9780857EF75C450CA679A957217FD6D84">
    <w:name w:val="9780857EF75C450CA679A957217FD6D8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4630A5D19D2B4C0E808CFBC5D9EB44434">
    <w:name w:val="4630A5D19D2B4C0E808CFBC5D9EB4443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58FDF3E4D3CC4B58A2381C5F6740254E2">
    <w:name w:val="58FDF3E4D3CC4B58A2381C5F6740254E2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8DF282D0FF344F39B499003170937FDC4">
    <w:name w:val="8DF282D0FF344F39B499003170937FDC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49801A788664453EA6B537486DDDC0914">
    <w:name w:val="49801A788664453EA6B537486DDDC091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E772AC3222864F79A4D4B8B1731617FA4">
    <w:name w:val="E772AC3222864F79A4D4B8B1731617FA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7ABF99C720BB46F88EB0B152ED54B5374">
    <w:name w:val="7ABF99C720BB46F88EB0B152ED54B537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11982122EFA44B6583941C06F69F00854">
    <w:name w:val="11982122EFA44B6583941C06F69F0085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94DE1188978E471A99D3988F002B55EE4">
    <w:name w:val="94DE1188978E471A99D3988F002B55EE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25A19AF2DE774AE5B695BABE456621504">
    <w:name w:val="25A19AF2DE774AE5B695BABE45662150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0DECB9151DC3435AB902D7AC91AC74474">
    <w:name w:val="0DECB9151DC3435AB902D7AC91AC7447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3F18E75ACA8F4ADFBC19145A794D7FE44">
    <w:name w:val="3F18E75ACA8F4ADFBC19145A794D7FE4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EF95125E89F546338B80CFE40D5DEC134">
    <w:name w:val="EF95125E89F546338B80CFE40D5DEC13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034BC59BF61243DDA6DE9075B2C5945A4">
    <w:name w:val="034BC59BF61243DDA6DE9075B2C5945A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5559FE1AE0124B888B9953C00E4E23AE4">
    <w:name w:val="5559FE1AE0124B888B9953C00E4E23AE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F5AF99C9028141CC96DB170B83CBA7A34">
    <w:name w:val="F5AF99C9028141CC96DB170B83CBA7A3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15DC0E4C5DFF43869533B3F7A6D2E8EE4">
    <w:name w:val="15DC0E4C5DFF43869533B3F7A6D2E8EE4"/>
    <w:rsid w:val="003A0CA1"/>
    <w:pPr>
      <w:spacing w:line="240" w:lineRule="auto"/>
    </w:pPr>
    <w:rPr>
      <w:rFonts w:eastAsiaTheme="minorHAnsi"/>
      <w:lang w:eastAsia="en-US"/>
    </w:rPr>
  </w:style>
  <w:style w:type="paragraph" w:customStyle="1" w:styleId="31D031456D554DB7B428FB3F78131A9A4">
    <w:name w:val="31D031456D554DB7B428FB3F78131A9A4"/>
    <w:rsid w:val="003A0CA1"/>
    <w:pPr>
      <w:spacing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GAB eG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RePartner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AB_Vorlage xmlns="http://www.gab-muenchen.de/GAB-Vorlagen">
  <GAB_Titel/>
  <GAB_Untertitel/>
  <GAB_Log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wp14"&gt;&lt;w:body&gt;&lt;w:p w:rsidR="00397D83" w:rsidRDefault="00397D83"&gt;&lt;w:pPr&gt;&lt;w:framePr w:hSpace="141" w:wrap="around" w:vAnchor="text" w:hAnchor="text" w:y="1"/&gt;&lt;w:suppressOverlap/&gt;&lt;w:jc w:val="both"/&gt;&lt;/w:pPr&gt;&lt;w:r&gt;&lt;w:rPr&gt;&lt;w:noProof/&gt;&lt;/w:rPr&gt;&lt;w:drawing&gt;&lt;wp:inline distT="0" distB="0" distL="0" distR="0" wp14:anchorId="1D5C7607" wp14:editId="7F289B65"&gt;&lt;wp:extent cx="1641643" cy="540000"/&gt;&lt;wp:effectExtent l="0" t="0" r="0" b="0"/&gt;&lt;wp:docPr id="1560499199" name="Grafik 6" descr="Ein Bild, das Schrift, Grafiken, Logo, Grafikdesign enthält.&amp;#xA;&amp;#xA;Automatisch generierte Beschreibung"/&gt;&lt;wp:cNvGraphicFramePr&gt;&lt;a:graphicFrameLocks xmlns:a="http://schemas.openxmlformats.org/drawingml/2006/main" noChangeAspect="1"/&gt;&lt;/wp:cNvGraphicFramePr&gt;&lt;a:graphic xmlns:a="http://schemas.openxmlformats.org/drawingml/2006/main"&gt;&lt;a:graphicData uri="http://schemas.openxmlformats.org/drawingml/2006/picture"&gt;&lt;pic:pic xmlns:pic="http://schemas.openxmlformats.org/drawingml/2006/picture"&gt;&lt;pic:nvPicPr&gt;&lt;pic:cNvPr id="833023028" name="Grafik 6" descr="Ein Bild, das Schrift, Grafiken, Logo, Grafikdesign enthält.&amp;#xA;&amp;#xA;Automatisch generierte Beschreibung"/&gt;&lt;pic:cNvPicPr/&gt;&lt;/pic:nvPicPr&gt;&lt;pic:blipFill&gt;&lt;a:blip r:embed="rId2" cstate="print"&gt;&lt;a:extLst&gt;&lt;a:ext uri="{28A0092B-C50C-407E-A947-70E740481C1C}"&gt;&lt;a14:useLocalDpi xmlns:a14="http://schemas.microsoft.com/office/drawing/2010/main" val="0"/&gt;&lt;/a:ext&gt;&lt;/a:extLst&gt;&lt;/a:blip&gt;&lt;a:stretch&gt;&lt;a:fillRect/&gt;&lt;/a:stretch&gt;&lt;/pic:blipFill&gt;&lt;pic:spPr&gt;&lt;a:xfrm&gt;&lt;a:off x="0" y="0"/&gt;&lt;a:ext cx="1641643" cy="540000"/&gt;&lt;/a:xfrm&gt;&lt;a:prstGeom prst="rect"&gt;&lt;a:avLst/&gt;&lt;/a:prstGeom&gt;&lt;/pic:spPr&gt;&lt;/pic:pic&gt;&lt;/a:graphicData&gt;&lt;/a:graphic&gt;&lt;/wp:inline&gt;&lt;/w:drawing&gt;&lt;/w:r&gt;&lt;/w:p&gt;&lt;w:sectPr w:rsidR="00000000"&gt;&lt;w:pgSz w:w="12240" w:h="15840"/&gt;&lt;w:pgMar w:top="1417" w:right="1417" w:bottom="1134"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Type="http://schemas.openxmlformats.org/officeDocument/2006/relationships/image" Target="media/image1.png"/&gt;&lt;Relationship Id="rId1" Type="http://schemas.openxmlformats.org/officeDocument/2006/relationships/styles" Target="styles.xml"/&gt;&lt;/Relationships&gt;&lt;/pkg:xmlData&gt;&lt;/pkg:part&gt;&lt;pkg:part pkg:name="/word/media/image1.png" pkg:contentType="image/png" pkg:compression="store"&gt;&lt;pkg:binaryData&gt;iVBORw0KGgoAAAANSUhEUgAAAlYAAADFCAYAAACWyLzbAAAAAXNSR0IArs4c6QAAAARnQU1BAACx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&lt;/pkg:binaryData&gt;&lt;/pkg:part&gt;&lt;pkg:part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w16du"&gt;&lt;w:docDefaults&gt;&lt;w:rPrDefault&gt;&lt;w:rPr&gt;&lt;w:rFonts w:asciiTheme="minorHAnsi" w:eastAsiaTheme="minorHAnsi" w:hAnsiTheme="minorHAnsi" w:cstheme="minorBidi"/&gt;&lt;w:sz w:val="22"/&gt;&lt;w:szCs w:val="22"/&gt;&lt;w:lang w:val="de-DE"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w:styleId="Standard"&gt;&lt;w:name w:val="Normal"/&gt;&lt;w:qFormat/&gt;&lt;w:pPr&gt;&lt;w:spacing w:line="240" w:lineRule="auto"/&gt;&lt;/w:pPr&gt;&lt;/w:style&gt;&lt;w:style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w:val="99"/&gt;&lt;w:semiHidden/&gt;&lt;w:unhideWhenUsed/&gt;&lt;/w:style&gt;&lt;/w:styles&gt;&lt;/pkg:xmlData&gt;&lt;/pkg:part&gt;&lt;/pkg:package&gt;
</GAB_Logo>
  <GAB_Schutzstufe/>
  <GAB_Status/>
</GAB_Vorl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3880ec-357b-422b-866f-b11d0105743e">5UDN4P65A37N-1094360601-16009</_dlc_DocId>
    <_dlc_DocIdUrl xmlns="0b3880ec-357b-422b-866f-b11d0105743e">
      <Url>https://gabmuenchen.sharepoint.com/sites/eG/_layouts/15/DocIdRedir.aspx?ID=5UDN4P65A37N-1094360601-16009</Url>
      <Description>5UDN4P65A37N-1094360601-16009</Description>
    </_dlc_DocIdUrl>
    <SharedWithUsers xmlns="0b3880ec-357b-422b-866f-b11d0105743e">
      <UserInfo>
        <DisplayName>Josef Walter</DisplayName>
        <AccountId>25</AccountId>
        <AccountType/>
      </UserInfo>
    </SharedWithUsers>
    <lcf76f155ced4ddcb4097134ff3c332f xmlns="7142876d-977e-4c84-9e35-6afbde344c1d">
      <Terms xmlns="http://schemas.microsoft.com/office/infopath/2007/PartnerControls"/>
    </lcf76f155ced4ddcb4097134ff3c332f>
    <TaxCatchAll xmlns="0b3880ec-357b-422b-866f-b11d0105743e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F8B1341DF9A46806859B0629AD598" ma:contentTypeVersion="18" ma:contentTypeDescription="Ein neues Dokument erstellen." ma:contentTypeScope="" ma:versionID="7b4f3fa5f6d345b31377d3d0bb1a8701">
  <xsd:schema xmlns:xsd="http://www.w3.org/2001/XMLSchema" xmlns:xs="http://www.w3.org/2001/XMLSchema" xmlns:p="http://schemas.microsoft.com/office/2006/metadata/properties" xmlns:ns2="0b3880ec-357b-422b-866f-b11d0105743e" xmlns:ns3="7142876d-977e-4c84-9e35-6afbde344c1d" targetNamespace="http://schemas.microsoft.com/office/2006/metadata/properties" ma:root="true" ma:fieldsID="5669bed2a73cfcb9717863f8b49b0ba9" ns2:_="" ns3:_="">
    <xsd:import namespace="0b3880ec-357b-422b-866f-b11d0105743e"/>
    <xsd:import namespace="7142876d-977e-4c84-9e35-6afbde344c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80ec-357b-422b-866f-b11d010574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2a03af0-d62d-4cc0-b4f5-9f55f1c7dfc6}" ma:internalName="TaxCatchAll" ma:showField="CatchAllData" ma:web="0b3880ec-357b-422b-866f-b11d01057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876d-977e-4c84-9e35-6afbde344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5c08f2c5-3ff6-4363-a946-f4288470e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6DCDA-50AA-4756-B5F1-975846542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313915-7A13-4BC3-B4E7-E7B91982BD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46905C-E065-4558-ADF9-F74F8F23B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E2F83-768D-44B7-90B0-5E1F390F8633}">
  <ds:schemaRefs>
    <ds:schemaRef ds:uri="http://www.gab-muenchen.de/GAB-Vorlagen"/>
  </ds:schemaRefs>
</ds:datastoreItem>
</file>

<file path=customXml/itemProps5.xml><?xml version="1.0" encoding="utf-8"?>
<ds:datastoreItem xmlns:ds="http://schemas.openxmlformats.org/officeDocument/2006/customXml" ds:itemID="{B6693BC7-B96D-4227-9BA7-0793496D30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142876d-977e-4c84-9e35-6afbde344c1d"/>
    <ds:schemaRef ds:uri="http://purl.org/dc/elements/1.1/"/>
    <ds:schemaRef ds:uri="http://schemas.microsoft.com/office/2006/metadata/properties"/>
    <ds:schemaRef ds:uri="0b3880ec-357b-422b-866f-b11d0105743e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0213D57-BFF8-4195-8973-F3C74CED411F}"/>
</file>

<file path=docProps/app.xml><?xml version="1.0" encoding="utf-8"?>
<Properties xmlns="http://schemas.openxmlformats.org/officeDocument/2006/extended-properties" xmlns:vt="http://schemas.openxmlformats.org/officeDocument/2006/docPropsVTypes">
  <Template>Antrag GAB Gütesiegel.dotx</Template>
  <TotalTime>0</TotalTime>
  <Pages>2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Hinweise zur Nutzung</dc:subject>
  <dc:creator>Josef Walter</dc:creator>
  <cp:keywords/>
  <dc:description/>
  <cp:lastModifiedBy>Jost Buschmeyer</cp:lastModifiedBy>
  <cp:revision>24</cp:revision>
  <cp:lastPrinted>2025-05-27T11:57:00Z</cp:lastPrinted>
  <dcterms:created xsi:type="dcterms:W3CDTF">2021-11-20T11:21:00Z</dcterms:created>
  <dcterms:modified xsi:type="dcterms:W3CDTF">2025-05-27T11:58:00Z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0x01010057BF8B1341DF9A46806859B0629AD598</vt:lpwstr>
  </property>
  <property fmtid="{D5CDD505-2E9C-101B-9397-08002B2CF9AE}" pid="3" name="_dlc_DocIdItemGuid">
    <vt:lpwstr>21958309-8b71-47b0-aa02-c20c6dd6c304</vt:lpwstr>
  </property>
</Properties>
</file>